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3BD" w:rsidP="0061621D" w:rsidRDefault="006123BD" w14:paraId="3ED8EBA5" w14:textId="77777777">
      <w:pPr>
        <w:pStyle w:val="Title"/>
        <w:jc w:val="center"/>
        <w:rPr>
          <w:b/>
          <w:bCs/>
          <w:sz w:val="72"/>
          <w:szCs w:val="72"/>
        </w:rPr>
      </w:pPr>
    </w:p>
    <w:p w:rsidR="006123BD" w:rsidP="0061621D" w:rsidRDefault="006123BD" w14:paraId="60166172" w14:textId="77777777">
      <w:pPr>
        <w:pStyle w:val="Title"/>
        <w:jc w:val="center"/>
        <w:rPr>
          <w:b/>
          <w:bCs/>
          <w:sz w:val="72"/>
          <w:szCs w:val="72"/>
        </w:rPr>
      </w:pPr>
    </w:p>
    <w:p w:rsidRPr="00961040" w:rsidR="006123BD" w:rsidP="00FB00AB" w:rsidRDefault="006123BD" w14:paraId="150DC081" w14:textId="77777777">
      <w:pPr>
        <w:pStyle w:val="Title"/>
        <w:rPr>
          <w:caps w:val="0"/>
          <w:color w:val="000000" w:themeColor="text1"/>
          <w:spacing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23BD" w:rsidP="0061621D" w:rsidRDefault="002E24DA" w14:paraId="528473FA" w14:textId="18CF8225">
      <w:pPr>
        <w:pStyle w:val="Title"/>
        <w:jc w:val="center"/>
        <w:rPr>
          <w:rFonts w:ascii="Abadi" w:hAnsi="Abadi" w:cs="Arial"/>
          <w:caps w:val="0"/>
          <w:color w:val="0066CC"/>
          <w:spacing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E72B062" wp14:editId="0A1C54E4">
            <wp:extent cx="5486400" cy="2086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086610"/>
                    </a:xfrm>
                    <a:prstGeom prst="rect">
                      <a:avLst/>
                    </a:prstGeom>
                    <a:noFill/>
                    <a:ln>
                      <a:noFill/>
                    </a:ln>
                  </pic:spPr>
                </pic:pic>
              </a:graphicData>
            </a:graphic>
          </wp:inline>
        </w:drawing>
      </w:r>
      <w:r w:rsidRPr="005F6511" w:rsidR="00E03D5B">
        <w:rPr>
          <w:rFonts w:ascii="Abadi" w:hAnsi="Abadi" w:cs="Arial"/>
          <w:caps w:val="0"/>
          <w:color w:val="0066CC"/>
          <w:spacing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Manual para padres</w:t>
      </w:r>
    </w:p>
    <w:p w:rsidRPr="006A25F8" w:rsidR="00C52B71" w:rsidP="0061621D" w:rsidRDefault="00331111" w14:paraId="73F9ED87" w14:textId="1125E608">
      <w:pPr>
        <w:pStyle w:val="Title"/>
        <w:jc w:val="center"/>
        <w:rPr>
          <w:rFonts w:ascii="Arial" w:hAnsi="Arial" w:cs="Arial"/>
          <w:caps w:val="0"/>
          <w:color w:val="000000" w:themeColor="text1"/>
          <w:spacing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BB02CD">
        <w:rPr>
          <w:rFonts w:ascii="Abadi" w:hAnsi="Abadi" w:cs="Arial"/>
          <w:caps w:val="0"/>
          <w:color w:val="0066CC"/>
          <w:spacing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2025-2026</w:t>
      </w:r>
    </w:p>
    <w:p w:rsidRPr="006A25F8" w:rsidR="006123BD" w:rsidP="0061621D" w:rsidRDefault="006123BD" w14:paraId="39E89DBC" w14:textId="77777777">
      <w:pPr>
        <w:pStyle w:val="Title"/>
        <w:jc w:val="center"/>
        <w:rPr>
          <w:rFonts w:ascii="Arial" w:hAnsi="Arial" w:cs="Arial"/>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A25F8" w:rsidR="006123BD" w:rsidP="0061621D" w:rsidRDefault="006123BD" w14:paraId="630B2A2F" w14:textId="77777777">
      <w:pPr>
        <w:pStyle w:val="Title"/>
        <w:jc w:val="center"/>
        <w:rPr>
          <w:rFonts w:ascii="Arial" w:hAnsi="Arial" w:cs="Arial"/>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23BD" w:rsidP="0061621D" w:rsidRDefault="006123BD" w14:paraId="35916400" w14:textId="25B62539">
      <w:pPr>
        <w:pStyle w:val="Title"/>
        <w:jc w:val="center"/>
        <w:rPr>
          <w:rFonts w:ascii="Arial" w:hAnsi="Arial" w:cs="Arial"/>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6511" w:rsidP="0061621D" w:rsidRDefault="005F6511" w14:paraId="1D5468C4" w14:textId="77777777">
      <w:pPr>
        <w:pStyle w:val="Title"/>
        <w:jc w:val="center"/>
        <w:rPr>
          <w:rFonts w:ascii="Arial" w:hAnsi="Arial" w:cs="Arial"/>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961040" w:rsidR="006123BD" w:rsidP="0061621D" w:rsidRDefault="006123BD" w14:paraId="57BED1A6" w14:textId="4E7DB441">
      <w:pPr>
        <w:pStyle w:val="Title"/>
        <w:jc w:val="center"/>
        <w:rPr>
          <w:rFonts w:cs="Arial" w:asciiTheme="minorHAnsi" w:hAnsiTheme="minorHAnsi"/>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961040" w:rsidR="006123BD" w:rsidP="0061621D" w:rsidRDefault="006123BD" w14:paraId="4779117B" w14:textId="0AA07CCB">
      <w:pPr>
        <w:pStyle w:val="Title"/>
        <w:jc w:val="center"/>
        <w:rPr>
          <w:rFonts w:cs="Arial" w:asciiTheme="minorHAnsi" w:hAnsiTheme="minorHAnsi"/>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961040" w:rsidR="006123BD" w:rsidP="0061621D" w:rsidRDefault="006123BD" w14:paraId="49E03ACE" w14:textId="3A3CE07B">
      <w:pPr>
        <w:pStyle w:val="Title"/>
        <w:jc w:val="center"/>
        <w:rPr>
          <w:rFonts w:cs="Arial" w:asciiTheme="minorHAnsi" w:hAnsiTheme="minorHAnsi"/>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961040" w:rsidR="006123BD" w:rsidP="0061621D" w:rsidRDefault="006123BD" w14:paraId="4C7C9AE3" w14:textId="634EC5E3">
      <w:pPr>
        <w:pStyle w:val="Title"/>
        <w:jc w:val="center"/>
        <w:rPr>
          <w:rFonts w:cs="Arial" w:asciiTheme="minorHAnsi" w:hAnsiTheme="minorHAnsi"/>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00AB" w:rsidP="002E24DA" w:rsidRDefault="00FB00AB" w14:paraId="5C0C6C97" w14:textId="77777777">
      <w:pPr>
        <w:pStyle w:val="Title"/>
        <w:rPr>
          <w:rFonts w:ascii="Arial" w:hAnsi="Arial" w:cs="Arial"/>
          <w:caps w:val="0"/>
          <w:color w:val="000000" w:themeColor="text1"/>
          <w:spacing w:val="0"/>
          <w:sz w:val="44"/>
          <w:szCs w:val="44"/>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253EB" w:rsidP="000B3499" w:rsidRDefault="001253EB" w14:paraId="06E71595" w14:textId="77777777">
      <w:pPr>
        <w:pStyle w:val="Title"/>
        <w:rPr>
          <w:rFonts w:ascii="Arial" w:hAnsi="Arial" w:cs="Arial"/>
          <w:caps w:val="0"/>
          <w:color w:val="000000" w:themeColor="text1"/>
          <w:spacing w:val="0"/>
          <w:sz w:val="44"/>
          <w:szCs w:val="44"/>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61621D" w:rsidP="001253EB" w:rsidRDefault="006123BD" w14:paraId="07B00A36" w14:textId="6B25096A">
      <w:pPr>
        <w:pStyle w:val="Title"/>
        <w:jc w:val="center"/>
        <w:rPr>
          <w:rFonts w:ascii="Abadi Extra Light" w:hAnsi="Abadi Extra Light" w:cs="Arial"/>
          <w:caps w:val="0"/>
          <w:color w:val="000000" w:themeColor="text1"/>
          <w:spacing w:val="0"/>
          <w:sz w:val="44"/>
          <w:szCs w:val="44"/>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aps w:val="0"/>
          <w:color w:val="000000" w:themeColor="text1"/>
          <w:spacing w:val="0"/>
          <w:sz w:val="44"/>
          <w:szCs w:val="44"/>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Bienvenidos al Centro de Aprendizaje Temprano Rising Stars</w:t>
      </w:r>
    </w:p>
    <w:p w:rsidRPr="00961040" w:rsidR="0061621D" w:rsidP="006123BD" w:rsidRDefault="0061621D" w14:paraId="3CFB431F" w14:textId="6CC2086B">
      <w:pPr>
        <w:pStyle w:val="Title"/>
        <w:jc w:val="center"/>
        <w:rPr>
          <w:rFonts w:ascii="Bahnschrift" w:hAnsi="Bahnschrift" w:cs="Arial"/>
          <w:caps w:val="0"/>
          <w:color w:val="000000" w:themeColor="text1"/>
          <w:spacing w:val="0"/>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CD2869" w:rsidP="006A25F8" w:rsidRDefault="00F22AFF" w14:paraId="63383BC6" w14:textId="1C2E3056">
      <w:pPr>
        <w:pStyle w:val="ListNumber"/>
        <w:numPr>
          <w:ilvl w:val="0"/>
          <w:numId w:val="0"/>
        </w:numPr>
        <w:spacing w:line="240" w:lineRule="auto"/>
        <w:ind w:start="1080" w:hanging="360"/>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name="_Hlk85095682" w:id="0"/>
      <w:r w:rsidRPr="006332E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damos la bienvenida a </w:t>
      </w:r>
      <w:r w:rsidRPr="006332E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Early </w:t>
      </w:r>
      <w:r w:rsidRPr="006332E9" w:rsidR="008E692C">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Learning,</w:t>
      </w:r>
      <w:r w:rsidR="00AB1D43">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t>
      </w:r>
      <w:r w:rsidR="002922C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Family Promise of Gallatin </w:t>
      </w:r>
      <w:r w:rsidR="00AB1D43">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Valley, </w:t>
      </w:r>
      <w:r w:rsidRPr="006332E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centro comunitario que ofrece </w:t>
      </w:r>
      <w:r w:rsidRPr="006332E9" w:rsidR="3B53547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servicios de cuidado infantil </w:t>
      </w:r>
      <w:r w:rsidRPr="006332E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oportunidades de aprendizaje temprano </w:t>
      </w:r>
      <w:r w:rsidRPr="006332E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adecuados al desarrollo </w:t>
      </w:r>
      <w:r w:rsidRPr="006332E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bebés, niños pequeños y preescolares. </w:t>
      </w:r>
    </w:p>
    <w:p w:rsidR="002E731B" w:rsidP="006A25F8" w:rsidRDefault="002E731B" w14:paraId="2DFA9B5B" w14:textId="77777777">
      <w:pPr>
        <w:pStyle w:val="ListNumber"/>
        <w:numPr>
          <w:ilvl w:val="0"/>
          <w:numId w:val="0"/>
        </w:numPr>
        <w:spacing w:line="240" w:lineRule="auto"/>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2E731B" w:rsidR="00BE7D4E" w:rsidP="006A25F8" w:rsidRDefault="00BE7D4E" w14:paraId="0D059FE4" w14:textId="3320A682">
      <w:pPr>
        <w:pStyle w:val="ListNumber"/>
        <w:numPr>
          <w:ilvl w:val="0"/>
          <w:numId w:val="0"/>
        </w:numPr>
        <w:spacing w:line="240" w:lineRule="auto"/>
        <w:rPr>
          <w:rFonts w:ascii="Abadi Extra Light" w:hAnsi="Abadi Extra Light"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31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Misión</w:t>
      </w:r>
      <w:r w:rsidRPr="002E731B">
        <w:rPr>
          <w:rFonts w:ascii="Abadi Extra Light" w:hAnsi="Abadi Extra Light"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6332E9" w:rsidR="00BE7D4E" w:rsidP="00C76EC1" w:rsidRDefault="00C76EC1" w14:paraId="190A308D" w14:textId="43CAC8E8">
      <w:pPr>
        <w:pStyle w:val="ListNumber"/>
        <w:numPr>
          <w:ilvl w:val="0"/>
          <w:numId w:val="0"/>
        </w:numPr>
        <w:spacing w:line="240" w:lineRule="auto"/>
        <w:ind w:start="720"/>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sidR="00BE7D4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Rising Stars, ayudamos a las familias de nuestra comunidad a alcanzar una independencia sostenible ofreciendo un </w:t>
      </w:r>
      <w:r w:rsidRPr="006332E9" w:rsidR="00BE7D4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entorno de aprendizaje </w:t>
      </w:r>
      <w:r w:rsidRPr="006332E9" w:rsidR="00BE7D4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seguro, confiable, tolerante, respetuoso </w:t>
      </w:r>
      <w:r w:rsidR="0077525A">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r w:rsidRPr="006332E9" w:rsidR="00BE7D4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protegido para sus hijos, al tiempo que ofrecemos programas familiares orientados a las necesidades únicas de las familias a las que servimos. </w:t>
      </w:r>
      <w:r w:rsidRPr="0022290A" w:rsidR="0022290A">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Logramos esto </w:t>
      </w:r>
      <w:r w:rsidR="00E67821">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través </w:t>
      </w:r>
      <w:r w:rsidRPr="0022290A" w:rsidR="0022290A">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experiencias de aprendizaje prácticas y atención individualizada. Nuestro centro está lleno de diferentes orígenes, culturas y experiencias, y deseamos que todos los niños y las familias se sientan conocidos y cuidados en Rising Stars.  </w:t>
      </w:r>
    </w:p>
    <w:p w:rsidRPr="006332E9" w:rsidR="00BE7D4E" w:rsidP="006A25F8" w:rsidRDefault="00BE7D4E" w14:paraId="0E26F0AE" w14:textId="77777777">
      <w:pPr>
        <w:pStyle w:val="ListNumber"/>
        <w:numPr>
          <w:ilvl w:val="0"/>
          <w:numId w:val="0"/>
        </w:numPr>
        <w:spacing w:line="240" w:lineRule="auto"/>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596B2B" w:rsidP="006A25F8" w:rsidRDefault="00BE7D4E" w14:paraId="400FBC12" w14:textId="5C9F4935">
      <w:pPr>
        <w:pStyle w:val="ListNumber"/>
        <w:numPr>
          <w:ilvl w:val="0"/>
          <w:numId w:val="0"/>
        </w:numPr>
        <w:spacing w:line="240" w:lineRule="auto"/>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 de estudios:</w:t>
      </w:r>
    </w:p>
    <w:bookmarkEnd w:id="0"/>
    <w:p w:rsidRPr="006332E9" w:rsidR="009D19B8" w:rsidP="00A526CA" w:rsidRDefault="00A526CA" w14:paraId="15B8CE35" w14:textId="7A77B341">
      <w:pPr>
        <w:widowControl w:val="0"/>
        <w:spacing w:line="240" w:lineRule="auto"/>
        <w:ind w:firstLine="360"/>
        <w:outlineLvl w:val="2"/>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26CA">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todo el centro utilizaremos el plan de estudios The Creative Curriculum. Este plan de estudios ayudará a configurar los entornos de aprendizaje del aula, lo que guiará las experiencias de aprendizaje y fomentará un aprendizaje más profundo para todos los grupos de edad. En nuestras aulas para niños de 3 a 5 años también se utilizará el plan de estudios Heggerty, que es un plan de estudios de conciencia fonológica que ayudará a los alumnos a desarrollar habilidades de alfabetización temprana. También explorarán nuestro plan de estudios A World In Motion</w:t>
      </w:r>
      <w:r w:rsidRPr="00A526CA">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Pr="00A526CA">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w:t>
      </w:r>
      <w:r w:rsidRPr="00A526CA">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 de estudios práctico basado en STEM que permite a los niños explorar la construcción, el clima, los seres vivos y mucho más de una manera muy divertida e interactiva. </w:t>
      </w:r>
      <w:r w:rsidR="00FA6CE2">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 largo del año escolar, tenemos temas mensuales </w:t>
      </w:r>
      <w:r w:rsidR="00E556CA">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sientan las bases del aprendizaje y que se apoyan en estos tres programas curriculares. </w:t>
      </w:r>
    </w:p>
    <w:p w:rsidR="00010A9D" w:rsidP="006A25F8" w:rsidRDefault="00010A9D" w14:paraId="3ED5DAE6" w14:textId="77777777">
      <w:pPr>
        <w:spacing w:after="160" w:line="240" w:lineRule="auto"/>
        <w:ind w:start="0"/>
        <w:rPr>
          <w:rFonts w:ascii="Abadi Extra Light" w:hAnsi="Abadi Extra Light" w:eastAsia="Adobe Garamond Pro"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E24480" w:rsidR="00396376" w:rsidP="006A25F8" w:rsidRDefault="00396376" w14:paraId="6BB10C4E" w14:textId="5DD7E76B">
      <w:pPr>
        <w:spacing w:after="160" w:line="240" w:lineRule="auto"/>
        <w:ind w:start="0"/>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80">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Observaciones de los alumnos: </w:t>
      </w:r>
    </w:p>
    <w:p w:rsidR="00E63684" w:rsidP="00E63684" w:rsidRDefault="00E24480" w14:paraId="7A8C1B58" w14:textId="7CDC7411">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80">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4715">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Seguimos </w:t>
      </w:r>
      <w:r w:rsidRPr="00E24480" w:rsidR="0039637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implementando un proceso más formal en torno a las observaciones de los alumnos. Utilizaremos </w:t>
      </w:r>
      <w:r w:rsidR="0036729F">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cuestionarios The Ages and Stages (ASQ y ASQ: SE) </w:t>
      </w:r>
      <w:r w:rsidRPr="00E24480" w:rsidR="0039637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realizar observaciones de los alumnos </w:t>
      </w:r>
      <w:r w:rsidR="005449B3">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el curso escolar 2025-2026. </w:t>
      </w:r>
      <w:r w:rsidRPr="00BE0B7D" w:rsidR="00BE0B7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cuestionarios The Ages &amp;amp; Stages (ASQ) son una herramienta de evaluación del desarrollo que se utiliza para evaluar a los niños desde el nacimiento hasta los 6 años. Ayuda a identificar el progreso del desarrollo y los posibles retrasos en los niños pequeños mediante el examen de cinco áreas clave: comunicación, motricidad gruesa, motricidad fina, resolución de problemas y habilidades personales y sociales. El ASQ suele ser completado por los padres o cuidadores, lo que proporciona una valiosa información sobre el desarrollo del niño</w:t>
      </w:r>
      <w:r w:rsidR="00F77843">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También contamos con el ASQ: SE, que es esencialmente muy similar al ASQ, solo que se centra en el seguimiento de </w:t>
      </w:r>
      <w:r w:rsidR="005643D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comportamientos</w:t>
      </w:r>
      <w:r w:rsidR="00F77843">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socioemocionales</w:t>
      </w:r>
      <w:r w:rsidR="005643D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3D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Estas </w:t>
      </w:r>
      <w:r w:rsidRPr="00E24480" w:rsidR="0039637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herramientas serán de gran utilidad para nuestro personal a la hora de asegurarse de que</w:t>
      </w:r>
      <w:r w:rsidRPr="00E24480" w:rsidR="0039637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E24480" w:rsidR="0039637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desarrollo de cada niño en cada ámbito va por buen camino. Con esta herramienta, podremos informarles a todos si detectamos áreas que nos preocupan y podremos estructurar nuestros entornos de aprendizaje y la planificación del plan de estudios en torno al fomento del crecimiento en cada una de estas áreas para todos los niños.</w:t>
      </w:r>
      <w:bookmarkStart w:name="_Hlk85095051" w:id="1"/>
    </w:p>
    <w:p w:rsidR="009748BA" w:rsidP="00E63684" w:rsidRDefault="00D53C69" w14:paraId="3E0D09A3" w14:textId="77777777">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tienen alguna preocupación sobre su hijo en determinadas áreas de crecimiento o en el entorno del aula, pueden concertar una reunión con su profesor principal y un miembro del equipo directivo en cualquier momento</w:t>
      </w:r>
      <w:r w:rsidR="009748BA">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C137B" w:rsidP="00E63684" w:rsidRDefault="00136249" w14:paraId="799BE4E0" w14:textId="77777777">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desean observar a su hijo en el aula, disponemos de una sala de observación situada encima del pasillo de la guardería que está disponible en cualquier momento del día. ¡Solo tienen </w:t>
      </w:r>
      <w:r w:rsidR="007C137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avisar a Kate o Catherine con antelación! </w:t>
      </w:r>
    </w:p>
    <w:p w:rsidR="00D53C69" w:rsidP="00E63684" w:rsidRDefault="007C137B" w14:paraId="6E4828E6" w14:textId="08F682AA">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1629F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También </w:t>
      </w: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contamos con excelentes colaboraciones con terapeutas locales especializados en diferentes áreas, como </w:t>
      </w:r>
      <w:r w:rsidR="001629F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logopedia, </w:t>
      </w:r>
      <w:r w:rsidR="00CB1E5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terapia </w:t>
      </w:r>
      <w:r w:rsidR="001629F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ocupacional </w:t>
      </w:r>
      <w:r w:rsidR="00CB1E5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fisioterapia. Si está interesado en </w:t>
      </w:r>
      <w:r w:rsidR="008F2A83">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derivación </w:t>
      </w:r>
      <w:r w:rsidR="00CB1E5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w:t>
      </w:r>
      <w:r w:rsidR="001629F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terapia</w:t>
      </w:r>
      <w:r w:rsidR="00CB1E5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situ</w:t>
      </w:r>
      <w:r w:rsidR="001629F9">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1E5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consulte al equipo directivo.  </w:t>
      </w:r>
    </w:p>
    <w:p w:rsidR="00BA73A1" w:rsidP="00E63684" w:rsidRDefault="00BA73A1" w14:paraId="6054C489" w14:textId="77777777">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F2A83" w:rsidP="00E63684" w:rsidRDefault="008F2A83" w14:paraId="49C47B40" w14:textId="786B5ABA">
      <w:pPr>
        <w:spacing w:after="160" w:line="240" w:lineRule="auto"/>
        <w:ind w:start="0"/>
        <w:jc w:val="both"/>
        <w:rPr>
          <w:rFonts w:ascii="Abadi Extra Light" w:hAnsi="Abadi Extra Light"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2A83">
        <w:rPr>
          <w:rFonts w:ascii="Abadi Extra Light" w:hAnsi="Abadi Extra Light"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Eventos anuales</w:t>
      </w:r>
    </w:p>
    <w:p w:rsidR="008F2A83" w:rsidP="00E63684" w:rsidRDefault="00625F6D" w14:paraId="7A77F1AD" w14:textId="7E02EF4E">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Este año escolar, la participación de los padres es una prioridad, por lo que ofrecemos numerosas oportunidades para que las familias se conecten con nuestra comunidad y apoyen </w:t>
      </w: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recorrido académico</w:t>
      </w: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sus hijos</w:t>
      </w: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Comenzando con la Noche de Regreso a Clases, daremos la bienvenida a las familias nuevas y a las que regresan para que conozcan a los maestros y aprendan sobre las expectativas del aula, estableciendo un tono positivo para el año que viene</w:t>
      </w:r>
      <w:r w:rsidR="00DB3D21">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Nuestro calendario también incluye tradiciones muy queridas, como la </w:t>
      </w:r>
      <w:r w:rsidR="00F34E9A">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celebración </w:t>
      </w: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anual </w:t>
      </w:r>
      <w:r w:rsidR="00F34E9A">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Acción de Gracias </w:t>
      </w:r>
      <w:r w:rsidR="0010304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w:t>
      </w: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otoño y los </w:t>
      </w:r>
      <w:r w:rsidR="000218E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muffins con mamá </w:t>
      </w:r>
      <w:r w:rsidR="000218EB">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r w:rsidR="0010304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donuts con papá </w:t>
      </w: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primavera</w:t>
      </w:r>
      <w:r w:rsidR="0010304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25F6D">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Mediante la creación de una amplia gama de actividades y canales de comunicación, nuestro objetivo es construir asociaciones sólidas y colaborativas que garanticen que todos los niños se sientan apoyados y preparados para el éxito.</w:t>
      </w:r>
    </w:p>
    <w:p w:rsidR="001344F6" w:rsidP="00E63684" w:rsidRDefault="001344F6" w14:paraId="3F1C7EA8" w14:textId="0A549542">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Viernes 28 de agosto</w:t>
      </w: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Noche de vuelta al colegio </w:t>
      </w:r>
    </w:p>
    <w:p w:rsidR="00994DEF" w:rsidP="00E63684" w:rsidRDefault="00994DEF" w14:paraId="56AA2B8B" w14:textId="7E703C15">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Viernes 21 de noviembre</w:t>
      </w: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Celebración de Acción de Gracias </w:t>
      </w:r>
    </w:p>
    <w:p w:rsidR="00994DEF" w:rsidP="00E63684" w:rsidRDefault="00994DEF" w14:paraId="6BCA8374" w14:textId="17AA1EE3">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Viernes 8 de mayo</w:t>
      </w: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44F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Muffins con mamá </w:t>
      </w:r>
    </w:p>
    <w:p w:rsidR="001344F6" w:rsidP="00E63684" w:rsidRDefault="001344F6" w14:paraId="7844A125" w14:textId="25251CAD">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Viernes 12 de junio</w:t>
      </w: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Graduación de preescolar </w:t>
      </w:r>
    </w:p>
    <w:p w:rsidR="008D4F9D" w:rsidP="00E63684" w:rsidRDefault="001344F6" w14:paraId="2F2E9563" w14:textId="7B9487E6">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Viernes 19 de junio</w:t>
      </w: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Donuts con papá</w:t>
      </w:r>
    </w:p>
    <w:p w:rsidR="00DB1046" w:rsidP="00E63684" w:rsidRDefault="00B80903" w14:paraId="3CDB6259" w14:textId="2C5AAD80">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 largo del año escolar, ofrecemos oportunidades de voluntariado </w:t>
      </w:r>
      <w:r w:rsidR="008A4E31">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nuestra cocina. Si está </w:t>
      </w:r>
      <w:r w:rsidR="00DB104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interesado, </w:t>
      </w:r>
      <w:r w:rsidR="00296D1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póngase en contacto con nuestra </w:t>
      </w:r>
      <w:r w:rsidR="00DB104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coordinadora </w:t>
      </w:r>
      <w:r w:rsidR="00296D1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voluntarios</w:t>
      </w:r>
      <w:r w:rsidR="00DB1046">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625F6D" w:rsidR="00202F99" w:rsidP="00E63684" w:rsidRDefault="00DB1046" w14:paraId="4CA4F97A" w14:textId="2381926F">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Jaclyn LeBlanc </w:t>
      </w:r>
      <w:r w:rsidRPr="00296D1E" w:rsidR="00296D1E">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jleblanc@familypromisegv.org</w:t>
      </w:r>
    </w:p>
    <w:p w:rsidR="00BA73A1" w:rsidP="00E63684" w:rsidRDefault="00BA73A1" w14:paraId="218F1592" w14:textId="77777777">
      <w:pPr>
        <w:spacing w:after="160" w:line="240" w:lineRule="auto"/>
        <w:ind w:start="0"/>
        <w:jc w:val="both"/>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3A1" w:rsidP="00E63684" w:rsidRDefault="00BA73A1" w14:paraId="419D4250" w14:textId="77777777">
      <w:pPr>
        <w:spacing w:after="160" w:line="240" w:lineRule="auto"/>
        <w:ind w:start="0"/>
        <w:jc w:val="both"/>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3A1" w:rsidP="00E63684" w:rsidRDefault="00BA73A1" w14:paraId="7DFB4D4B" w14:textId="77777777">
      <w:pPr>
        <w:spacing w:after="160" w:line="240" w:lineRule="auto"/>
        <w:ind w:start="0"/>
        <w:jc w:val="both"/>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3A1" w:rsidP="00E63684" w:rsidRDefault="00BA73A1" w14:paraId="734A92B1" w14:textId="77777777">
      <w:pPr>
        <w:spacing w:after="160" w:line="240" w:lineRule="auto"/>
        <w:ind w:start="0"/>
        <w:jc w:val="both"/>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E63684" w:rsidR="00F22AFF" w:rsidP="00E63684" w:rsidRDefault="00F22AFF" w14:paraId="788926C0" w14:textId="2CD144D6">
      <w:pPr>
        <w:spacing w:after="160" w:line="240" w:lineRule="auto"/>
        <w:ind w:start="0"/>
        <w:jc w:val="both"/>
        <w:rPr>
          <w:rFonts w:ascii="Abadi Extra Light" w:hAnsi="Abadi Extra Light"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2EE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6C2EE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Requisitos </w:t>
      </w:r>
      <w:r w:rsidRPr="006C2EE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admisión </w:t>
      </w:r>
      <w:r w:rsidRPr="006C2EE8" w:rsidR="00993ECB">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matriculación</w:t>
      </w:r>
    </w:p>
    <w:p w:rsidRPr="003A33B9" w:rsidR="001E319A" w:rsidP="003A33B9" w:rsidRDefault="00F22AFF" w14:paraId="6E2C154B" w14:textId="7DB76545">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necesitará la siguiente documentación antes de que su hijo pueda asistir a </w:t>
      </w:r>
      <w:r w:rsidRPr="006332E9" w:rsidR="0074648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deberá renovarse anualmente, a menos que se especifique lo contrario</w:t>
      </w:r>
      <w:r w:rsidR="001B700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6332E9" w:rsidR="001E319A" w:rsidP="006A25F8" w:rsidRDefault="001E319A" w14:paraId="27ED6956" w14:textId="083DB87B">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Solicitud de beca Best Beginnings </w:t>
      </w:r>
      <w:r w:rsidR="0012590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000C5D2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procede)</w:t>
      </w:r>
    </w:p>
    <w:p w:rsidR="00F22AFF" w:rsidP="006A25F8" w:rsidRDefault="00EB28D8" w14:paraId="67D81F69" w14:textId="16961949">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sidR="00F22A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Contrato de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firmado </w:t>
      </w:r>
      <w:r w:rsidRPr="006332E9" w:rsidR="001E319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los padres</w:t>
      </w:r>
    </w:p>
    <w:p w:rsidRPr="006332E9" w:rsidR="00B42E3B" w:rsidP="006A25F8" w:rsidRDefault="00B42E3B" w14:paraId="7ED29B09" w14:textId="105444DB">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Formulario de autorización para los medios de comunicación </w:t>
      </w:r>
    </w:p>
    <w:p w:rsidRPr="006332E9" w:rsidR="00C657ED" w:rsidP="006A25F8" w:rsidRDefault="00C657ED" w14:paraId="1754C7AF" w14:textId="1E901B58">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Formularios CACFP</w:t>
      </w:r>
    </w:p>
    <w:p w:rsidRPr="006332E9" w:rsidR="001E319A" w:rsidP="006A25F8" w:rsidRDefault="00F22AFF" w14:paraId="23527A82" w14:textId="31041B44">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Formulario de contacto de emergencia</w:t>
      </w:r>
    </w:p>
    <w:p w:rsidRPr="006332E9" w:rsidR="001E319A" w:rsidP="006A25F8" w:rsidRDefault="00F22AFF" w14:paraId="33072DA6" w14:textId="798EFC83">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Registros de vacunación actuales (consulte la sección 20 para ver el calendario de vacunación)</w:t>
      </w:r>
    </w:p>
    <w:p w:rsidRPr="006332E9" w:rsidR="00953B79" w:rsidP="006A25F8" w:rsidRDefault="00953B79" w14:paraId="7D7A15A9" w14:textId="648E482A">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Formulario OTC (para protector solar, bálsamo labial, repelente de insectos, pomada para pañales o pomada antibiótica)</w:t>
      </w:r>
    </w:p>
    <w:p w:rsidRPr="006332E9" w:rsidR="001E319A" w:rsidP="006A25F8" w:rsidRDefault="00F22AFF" w14:paraId="069D10BC" w14:textId="61843D66">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Formularios de medicación si se va a </w:t>
      </w:r>
      <w:r w:rsidRPr="006332E9" w:rsidR="002B32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administrar</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medicación</w:t>
      </w:r>
    </w:p>
    <w:p w:rsidRPr="006332E9" w:rsidR="00953B79" w:rsidP="006A25F8" w:rsidRDefault="00F22AFF" w14:paraId="22AD3478" w14:textId="31987F41">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Declaración de salud</w:t>
      </w:r>
      <w:r w:rsidR="00B30DA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pediátrica </w:t>
      </w:r>
      <w:r w:rsidRPr="006332E9" w:rsidR="00953B7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bebés </w:t>
      </w:r>
      <w:r w:rsidRPr="006332E9" w:rsidR="00953B7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sidRPr="006332E9" w:rsidR="00953B7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hasta 2 </w:t>
      </w:r>
      <w:r w:rsidRPr="006332E9" w:rsidR="005C3C4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años</w:t>
      </w:r>
    </w:p>
    <w:p w:rsidR="001E319A" w:rsidP="006A25F8" w:rsidRDefault="001900F8" w14:paraId="16FD485A" w14:textId="56D14452">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sidR="00F22A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Calendario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detallado </w:t>
      </w:r>
      <w:r w:rsidRPr="006332E9" w:rsidR="00F22A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alimentación</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infantil </w:t>
      </w:r>
      <w:r w:rsidRPr="006332E9" w:rsidR="00F22A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w:t>
      </w:r>
      <w:r w:rsidRPr="006332E9" w:rsidR="000D273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r w:rsidRPr="006332E9" w:rsidR="00F22A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meses)</w:t>
      </w:r>
    </w:p>
    <w:p w:rsidR="007C0AC9" w:rsidP="006A25F8" w:rsidRDefault="007C0AC9" w14:paraId="1DC67FAD" w14:textId="4FB45AA0">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Registrado en la aplicación Lillio </w:t>
      </w:r>
    </w:p>
    <w:p w:rsidRPr="006332E9" w:rsidR="00FF1B0B" w:rsidP="006A25F8" w:rsidRDefault="00FF1B0B" w14:paraId="60FFBD89" w14:textId="239F3DBE">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Cuota de inscripción de 100,00 $ a pagar </w:t>
      </w:r>
      <w:r w:rsidR="008B71A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la fecha de inicio del niño </w:t>
      </w:r>
    </w:p>
    <w:p w:rsidRPr="006332E9" w:rsidR="00EB28D8" w:rsidP="006A25F8" w:rsidRDefault="00F22AFF" w14:paraId="3363F61D" w14:textId="1905711D">
      <w:pPr>
        <w:pStyle w:val="ListParagraph"/>
        <w:numPr>
          <w:ilvl w:val="0"/>
          <w:numId w:val="17"/>
        </w:numPr>
        <w:spacing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Cuota </w:t>
      </w:r>
      <w:r w:rsidRPr="006332E9" w:rsidR="00CA306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anual </w:t>
      </w:r>
      <w:r w:rsidRPr="006332E9" w:rsidR="0074648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suministro </w:t>
      </w:r>
      <w:r w:rsidR="00FF1B0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sidR="00DE391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100,00 $ </w:t>
      </w:r>
      <w:r w:rsidR="003B148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pagar cada septiembre</w:t>
      </w:r>
    </w:p>
    <w:p w:rsidR="00EB28D8" w:rsidP="006A25F8" w:rsidRDefault="00EB28D8" w14:paraId="2EE6999C" w14:textId="76A0CC7A">
      <w:pPr>
        <w:pStyle w:val="ListParagraph"/>
        <w:numPr>
          <w:ilvl w:val="0"/>
          <w:numId w:val="17"/>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sidR="00F22A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pago del primer mes </w:t>
      </w:r>
      <w:r w:rsidR="009B54D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debe realizarse antes del día 5 </w:t>
      </w:r>
      <w:r w:rsidR="009B54D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mes. </w:t>
      </w:r>
    </w:p>
    <w:p w:rsidRPr="006332E9" w:rsidR="0012042A" w:rsidP="0012042A" w:rsidRDefault="0012042A" w14:paraId="196B2C7E" w14:textId="77777777">
      <w:pPr>
        <w:pStyle w:val="ListParagraph"/>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
    <w:p w:rsidRPr="006332E9" w:rsidR="00F22AFF" w:rsidP="001B7001" w:rsidRDefault="007F7A48" w14:paraId="3A12DEEB" w14:textId="6318A01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A48">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Recordatorio: </w:t>
      </w:r>
      <w:r w:rsidRPr="001B7001" w:rsidR="001B700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 hijo </w:t>
      </w:r>
      <w:r w:rsidRPr="001B7001" w:rsidR="001B7001">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podrá </w:t>
      </w:r>
      <w:r w:rsidRPr="001B7001" w:rsidR="001B700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comenzar hasta que el equipo directivo haya recibido </w:t>
      </w:r>
      <w:r w:rsidR="00AC7F3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toda </w:t>
      </w:r>
      <w:r w:rsidRPr="001B7001" w:rsidR="001B700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documentación necesaria y </w:t>
      </w:r>
      <w:r w:rsidR="00B2075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usted haya creado una cuenta de padre en </w:t>
      </w:r>
      <w:r w:rsidRPr="001B7001" w:rsidR="001B700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nuestra aplicación de comunicación Lillio</w:t>
      </w:r>
      <w:r w:rsidR="00B2075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BE7D4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33191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Pr="006332E9" w:rsidR="00F22AFF" w:rsidP="00C60B26" w:rsidRDefault="00C60B26" w14:paraId="2895AB6F" w14:textId="51A32742">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reservaremos plazas si se le ofrece una plaza para el cuidado y no desea aceptarla. Si se le ofrece una plaza y necesita tiempo para </w:t>
      </w:r>
      <w:r w:rsidRPr="006332E9" w:rsidR="007639D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decidir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antes de inscribirse, puede </w:t>
      </w:r>
      <w:r w:rsidR="006F0A9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llegar a un acuerdo </w:t>
      </w:r>
      <w:r w:rsidRPr="006332E9" w:rsidR="006C456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el </w:t>
      </w:r>
      <w:r w:rsidR="00F15EE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equipo directivo. </w:t>
      </w:r>
      <w:r w:rsidR="00AC7F3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asegurar una plaza con antelación, le pedimos un cheque no reembolsable de 200,00 $ que incluya la cuota de inscripción y la cuota anual de suministros a nombre de Rising Stars ELC. </w:t>
      </w:r>
    </w:p>
    <w:p w:rsidR="00F22AFF" w:rsidP="00C60B26" w:rsidRDefault="00F22AFF" w14:paraId="5012DD11" w14:textId="3C2CBB83">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inscripción de un niño no garantiza la inscripción del otro. Si desea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inscribir a otro niño, deberá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volver 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pasar por el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proceso </w:t>
      </w:r>
      <w:r w:rsidR="00B209F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admisión 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inscripción</w:t>
      </w:r>
      <w:r w:rsidR="00F15EE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210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Rellene un nuevo formulario de interés para padres en línea. </w:t>
      </w:r>
    </w:p>
    <w:p w:rsidR="006C2EE8" w:rsidP="00C60B26" w:rsidRDefault="006C2EE8" w14:paraId="58FAFBEA"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254F5" w:rsidR="000254F5" w:rsidP="000254F5" w:rsidRDefault="000254F5" w14:paraId="0A5D1FF6"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54F5">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Horario de atención</w:t>
      </w:r>
    </w:p>
    <w:p w:rsidRPr="006332E9" w:rsidR="000254F5" w:rsidP="000254F5" w:rsidRDefault="000254F5" w14:paraId="319FE0F5"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Nuestro horario normal de atención será:</w:t>
      </w:r>
    </w:p>
    <w:p w:rsidR="000254F5" w:rsidP="000254F5" w:rsidRDefault="000254F5" w14:paraId="5D85E082" w14:textId="4AADE20D">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lunes a viernes, de 7:30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 a</w:t>
      </w:r>
      <w:r w:rsidR="008E6A7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p. m.</w:t>
      </w:r>
    </w:p>
    <w:p w:rsidR="008A1433" w:rsidP="000254F5" w:rsidRDefault="008A1433" w14:paraId="0D538710" w14:textId="5C5B0636">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programa fuera del horario habitual será:</w:t>
      </w:r>
    </w:p>
    <w:p w:rsidRPr="00135FE7" w:rsidR="00C26C5E" w:rsidP="00135FE7" w:rsidRDefault="008A1433" w14:paraId="042F4B04" w14:textId="549DCA64">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677E4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lunes </w:t>
      </w:r>
      <w:r w:rsidR="00677E4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viernes, de 4:30 p. m. a 5:30 p. m. </w:t>
      </w:r>
    </w:p>
    <w:p w:rsidR="000168E5" w:rsidP="000254F5" w:rsidRDefault="000168E5" w14:paraId="278E21DC"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4906" w:rsidP="000254F5" w:rsidRDefault="000254F5" w14:paraId="4EC1A0D9" w14:textId="5B09F1CD">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00CE490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permanecerá cerrado los días festivos federales que se indican a continuación:</w:t>
      </w:r>
    </w:p>
    <w:p w:rsidR="00C74C9C" w:rsidP="000254F5" w:rsidRDefault="003946B5" w14:paraId="7EAA90FE" w14:textId="2EEA13B2">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6C097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Año</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Nuevo</w:t>
      </w:r>
    </w:p>
    <w:p w:rsidR="006C097D" w:rsidP="000254F5" w:rsidRDefault="006C097D" w14:paraId="272D36B0" w14:textId="0DA1D6CE">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de Martin Luther King, Jr.</w:t>
      </w:r>
    </w:p>
    <w:p w:rsidR="006C097D" w:rsidP="000254F5" w:rsidRDefault="006C097D" w14:paraId="4C206DCB" w14:textId="1D6C68B3">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de los Presidentes</w:t>
      </w:r>
    </w:p>
    <w:p w:rsidR="006C097D" w:rsidP="000254F5" w:rsidRDefault="006C097D" w14:paraId="14255B6E" w14:textId="2C9412DB">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de los Caídos</w:t>
      </w:r>
    </w:p>
    <w:p w:rsidR="006C097D" w:rsidP="000254F5" w:rsidRDefault="006C097D" w14:paraId="01569F18" w14:textId="5124597C">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de la Independencia</w:t>
      </w:r>
    </w:p>
    <w:p w:rsidR="006C097D" w:rsidP="000254F5" w:rsidRDefault="006C097D" w14:paraId="12BC66AC" w14:textId="1FE47E40">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del Trabajo</w:t>
      </w:r>
    </w:p>
    <w:p w:rsidR="006C097D" w:rsidP="000254F5" w:rsidRDefault="00E9474B" w14:paraId="030E6EAE" w14:textId="186CCAFC">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de Acción de Gracias</w:t>
      </w:r>
    </w:p>
    <w:p w:rsidR="003D657A" w:rsidP="000254F5" w:rsidRDefault="003D657A" w14:paraId="04BDD41A" w14:textId="136098CB">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w:t>
      </w:r>
      <w:r w:rsidR="002940E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después de </w:t>
      </w:r>
      <w:r w:rsidR="002940E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Acción de Gracias</w:t>
      </w:r>
    </w:p>
    <w:p w:rsidR="00FD31ED" w:rsidP="000254F5" w:rsidRDefault="00FD31ED" w14:paraId="0BDC6B6F" w14:textId="04DF8BD0">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w:t>
      </w:r>
      <w:r w:rsidR="0052409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oche</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buena </w:t>
      </w:r>
    </w:p>
    <w:p w:rsidR="0052409A" w:rsidP="000254F5" w:rsidRDefault="0052409A" w14:paraId="0E07E525" w14:textId="608482FC">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de Navidad</w:t>
      </w:r>
    </w:p>
    <w:p w:rsidR="0052409A" w:rsidP="000254F5" w:rsidRDefault="0052409A" w14:paraId="1BF00A32" w14:textId="0511CE48">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Nochevieja</w:t>
      </w:r>
    </w:p>
    <w:p w:rsidR="00E9474B" w:rsidP="000254F5" w:rsidRDefault="00E9474B" w14:paraId="2E3D9F5C" w14:textId="0A544F9D">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254F5" w:rsidP="000254F5" w:rsidRDefault="0015129C" w14:paraId="27FFF24E" w14:textId="41ACECCC">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00C74C9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también cierra </w:t>
      </w:r>
      <w:r w:rsidR="0052602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días dedicados al desarrollo profesional mensual. </w:t>
      </w:r>
      <w:r w:rsidRPr="006332E9" w:rsidR="000254F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Estos días se comunicarán a través de </w:t>
      </w:r>
      <w:r w:rsidR="00DE137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r w:rsidRPr="006332E9" w:rsidR="000254F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aplicación de comunicación, el correo electrónico </w:t>
      </w:r>
      <w:r w:rsidRPr="006332E9" w:rsidR="000254F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los calendarios que se publican anualmente. </w:t>
      </w:r>
      <w:r w:rsidR="00DE137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Intentamos coordinar </w:t>
      </w:r>
      <w:r w:rsidR="00DE137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días</w:t>
      </w:r>
      <w:r w:rsidR="008D27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desarrollo profesional </w:t>
      </w:r>
      <w:r w:rsidR="00DE137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el </w:t>
      </w:r>
      <w:r w:rsidR="0045306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calendario</w:t>
      </w:r>
      <w:r w:rsidR="00DE137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distrito escolar de Bozeman</w:t>
      </w:r>
      <w:r w:rsidR="0045306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01B5F" w:rsidP="000254F5" w:rsidRDefault="00301B5F" w14:paraId="141C5789"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301B5F" w:rsidP="000254F5" w:rsidRDefault="00301B5F" w14:paraId="031B6F6F" w14:textId="090EC833">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 largo del año hay algunos días en los que la escuela cierra a las 4 de la tarde</w:t>
      </w:r>
      <w:r w:rsidR="008D43B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59C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favor, asegúrese de recoger a su hijo a tiempo. Se le cobrará un recargo de 50,00 dólares en su cuenta Lillio</w:t>
      </w:r>
      <w:r w:rsidR="00576E2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254F5" w:rsidP="00C60B26" w:rsidRDefault="000254F5" w14:paraId="314049D4"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110E2" w:rsidP="00C60B26" w:rsidRDefault="005110E2" w14:paraId="6457665A" w14:textId="573642EC">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10E2">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puertas abiertas</w:t>
      </w:r>
    </w:p>
    <w:p w:rsidR="00B904E9" w:rsidP="00B904E9" w:rsidRDefault="00B904E9" w14:paraId="717E0E33" w14:textId="1013D5DA">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Rising Stars ELC hemos optado por utilizar una cerradura y hemos proporcionado al organismo estatal local encargado de conceder las licencias acceso a las instalaciones con un llavero electrónico para permitir el acceso sin previo aviso. En Rising </w:t>
      </w:r>
      <w:r w:rsidRPr="00B904E9" w:rsidR="006A5A6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Stars </w:t>
      </w: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mantenemos una política de puertas abiertas. Nuestra política de puertas abiertas significa que los padres pueden visitar a sus hijos y observar la clase en cualquier momento. También pueden utilizar nuestra sala de observación. Nuestras puertas están cerradas con llave entre las 9:00 y las 15:30, y </w:t>
      </w:r>
      <w:r w:rsidRPr="00B904E9" w:rsidR="66A13F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abiertas </w:t>
      </w:r>
      <w:r w:rsidRPr="00B904E9" w:rsidR="4DE5A1F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7:30 a 9:00 y de 15:30 a 17:30. Para mantener la seguridad durante las horas en que las puertas están cerradas, se indica a los padres que utilicen el timbre situado a la izquierda de la puerta. Este timbre envía una señal a la oficina, donde las imágenes de las cámaras permiten </w:t>
      </w: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t>
      </w: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nuestro </w:t>
      </w:r>
      <w:r w:rsidR="003E008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equipo directivo </w:t>
      </w: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 quién está en la puerta. Si se trata de una persona conocida, se le abre la puerta inmediatamente. Si el </w:t>
      </w:r>
      <w:r w:rsidR="003E008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equipo directivo </w:t>
      </w: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t>
      </w:r>
      <w:r w:rsidR="003E008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encuentra </w:t>
      </w:r>
      <w:r w:rsidR="00761CE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w:t>
      </w:r>
      <w:r w:rsidRPr="00B904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oficina, también se envía una señal a sus teléfonos móviles, donde pueden ver quién está intentando acceder al edificio y abrirle la puerta mediante un sistema de apertura de cerradura. No obstante, se hace todo lo posible para garantizar que haya un miembro del personal adicional sentado en el mostrador para supervisar el acceso. Si un padre solicita una mayor accesibilidad, se le puede proporcionar un llavero por un precio de 25 dólares. </w:t>
      </w:r>
    </w:p>
    <w:p w:rsidRPr="00077B94" w:rsidR="00077B94" w:rsidP="63242097" w:rsidRDefault="00F34ABB" w14:paraId="517A6496" w14:textId="028DCBD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4ABB">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Cámaras</w:t>
      </w:r>
      <w:r w:rsidRPr="00F34ABB">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077B9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Tenemos cámaras instaladas en nuestras instalaciones, que están ahí para garantizar la seguridad </w:t>
      </w:r>
      <w:r w:rsidR="00696E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nuestros niños y nuestro personal. Solo el equipo directivo de Rising Stars tiene acceso a ellas </w:t>
      </w:r>
      <w:r w:rsidR="00313BC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no hay </w:t>
      </w:r>
      <w:r w:rsidR="76E5E1B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audio</w:t>
      </w:r>
      <w:r w:rsidR="00313BC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solo una toma general de las </w:t>
      </w:r>
      <w:r w:rsidR="00EA2A8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aulas </w:t>
      </w:r>
      <w:r w:rsidR="00313BC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los pasillos. Si tiene alguna </w:t>
      </w:r>
      <w:r w:rsidR="001454F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pregunta</w:t>
      </w:r>
      <w:r w:rsidR="00313BC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adicional</w:t>
      </w:r>
      <w:r w:rsidR="001454F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2A8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póngase en contacto con el equipo directivo.  </w:t>
      </w:r>
    </w:p>
    <w:p w:rsidRPr="006C2EE8" w:rsidR="00F22AFF" w:rsidP="006A25F8" w:rsidRDefault="00F22AFF" w14:paraId="7EB7A3FF" w14:textId="4DF3AA8D">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2EE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Período de prueba</w:t>
      </w:r>
    </w:p>
    <w:p w:rsidR="0045306C" w:rsidP="0045306C" w:rsidRDefault="00F22AFF" w14:paraId="7B2664D9"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primer mes de cuidado servirá como período de prueba. Si durante el primer mes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padres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niño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el personal/la administración de </w:t>
      </w:r>
      <w:r w:rsidRPr="006332E9" w:rsidR="0032069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consideran que este no es el mejor lugar para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niño, se suspenderá el cuidado. Si observamos problemas de comportamiento constantes en su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hijo, solicitaremos una reunión entre los padres y los profesores. Si los problemas de comportamiento persisten,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podrá establecer un periodo de prueba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adicional</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después de todos los pasos anteriores, seguimos observando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problemas de comportamiento, se dará por finalizada la atención.</w:t>
      </w:r>
    </w:p>
    <w:p w:rsidR="00272EB9" w:rsidP="0045306C" w:rsidRDefault="00272EB9" w14:paraId="4E93684D"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2EB9" w:rsidP="0045306C" w:rsidRDefault="00272EB9" w14:paraId="2F4971D3"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2EB9" w:rsidP="0045306C" w:rsidRDefault="00272EB9" w14:paraId="3887CE7A"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8348D" w:rsidP="0045306C" w:rsidRDefault="0028348D" w14:paraId="3CAD7632" w14:textId="64430175">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48D">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28348D">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Reuniones con los padres</w:t>
      </w:r>
    </w:p>
    <w:p w:rsidR="00AE21EB" w:rsidP="006A25F8" w:rsidRDefault="00D52417" w14:paraId="564C21A8" w14:textId="045E56A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A50ED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reuniones entre padres y profesores son opcionales en nuestro centro.  </w:t>
      </w:r>
      <w:r w:rsidR="0083436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Nuestro centro no tiene reuniones fijas a lo largo del año escolar.  </w:t>
      </w:r>
      <w:r w:rsidR="00A50ED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desea solicitar una reunión con </w:t>
      </w:r>
      <w:r w:rsidR="00DE74B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profesor</w:t>
      </w:r>
      <w:r w:rsidR="00A50ED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su hijo</w:t>
      </w:r>
      <w:r w:rsidR="00DE74B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0ED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favor notifíqueselo a través de la aplicación Lillio.  </w:t>
      </w:r>
    </w:p>
    <w:p w:rsidRPr="00272EB9" w:rsidR="00272EB9" w:rsidP="006A25F8" w:rsidRDefault="00272EB9" w14:paraId="6C3E03B3"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55DAC" w:rsidP="006A25F8" w:rsidRDefault="009C2740" w14:paraId="7D28AA11"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066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Matrícula y cuotas </w:t>
      </w:r>
    </w:p>
    <w:p w:rsidR="00655DAC" w:rsidP="006A25F8" w:rsidRDefault="00655DAC" w14:paraId="5F492D5D"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21EB" w:rsidP="006A25F8" w:rsidRDefault="00C63790" w14:paraId="401BFEFB" w14:textId="1C11507B">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Horario estándar de funcionamiento (de 7:30 a. m. a 4:30 p. m.) </w:t>
      </w:r>
    </w:p>
    <w:p w:rsidRPr="006332E9" w:rsidR="00AE5413" w:rsidP="006A25F8" w:rsidRDefault="00AE5413" w14:paraId="00AEAFDA" w14:textId="207E2BD0">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Bebés </w:t>
      </w:r>
      <w:r w:rsidRPr="006332E9" w:rsidR="00077A7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Pr="006332E9" w:rsidR="0033191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6332E9" w:rsidR="00266DA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semanas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edad</w:t>
      </w:r>
      <w:r w:rsidRPr="006332E9" w:rsidR="00077A7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hasta 2 años</w:t>
      </w:r>
      <w:r w:rsidRPr="006332E9" w:rsidR="0033191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Pr="00FE066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65 $ al día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1300 $ al mes</w:t>
      </w:r>
    </w:p>
    <w:p w:rsidRPr="006332E9" w:rsidR="00AE5413" w:rsidP="006A25F8" w:rsidRDefault="00AE5413" w14:paraId="7FCE63B0" w14:textId="6AB95293">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a</w:t>
      </w:r>
      <w:r w:rsidR="002C0CC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años</w:t>
      </w:r>
      <w:r w:rsidRPr="00FE066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60 $ </w:t>
      </w:r>
      <w:r w:rsidRPr="00FE066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día;</w:t>
      </w:r>
      <w:r w:rsidR="000C18A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1200 $ al mes</w:t>
      </w:r>
    </w:p>
    <w:p w:rsidR="00AE5413" w:rsidP="006A25F8" w:rsidRDefault="00AE69B1" w14:paraId="4A68213F" w14:textId="1A8732A5">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0668" w:rsidR="00AE54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332E9" w:rsidR="00AE54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0668" w:rsidR="009610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w:t>
      </w:r>
      <w:r w:rsidRPr="006332E9" w:rsidR="00AE54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5 años:</w:t>
      </w:r>
      <w:r w:rsidRPr="00FE0668" w:rsidR="00AE54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55 $ </w:t>
      </w:r>
      <w:r w:rsidRPr="00FE0668" w:rsidR="00AE54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día; 1100 </w:t>
      </w:r>
      <w:r w:rsidRPr="006332E9" w:rsidR="00AE54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AE54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mes</w:t>
      </w:r>
    </w:p>
    <w:p w:rsidR="00655DAC" w:rsidP="00E57BA8" w:rsidRDefault="00655DAC" w14:paraId="11240318"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C2EE8" w:rsidR="00E57BA8" w:rsidP="00E57BA8" w:rsidRDefault="002D41D1" w14:paraId="56774471" w14:textId="4E543FE5">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714E83">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Programa</w:t>
      </w:r>
      <w:r>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cuidado fuera del horario escolar</w:t>
      </w:r>
    </w:p>
    <w:p w:rsidR="00912C44" w:rsidP="00912C44" w:rsidRDefault="002D157C" w14:paraId="3C02C48C" w14:textId="4CC8E20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ofrece </w:t>
      </w:r>
      <w:r w:rsidR="008B077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cuidado fuera del horario escolar </w:t>
      </w:r>
      <w:r w:rsidR="00B06ED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lunes a viernes </w:t>
      </w:r>
      <w:r w:rsidR="008B077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4:30 p. m. a 5:30 p. m</w:t>
      </w:r>
      <w:r w:rsidR="00912C4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desea inscribir </w:t>
      </w:r>
      <w:r w:rsidR="00CE594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su hijo </w:t>
      </w:r>
      <w:r w:rsidR="00912C4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este programa, </w:t>
      </w:r>
      <w:r w:rsidR="00AF560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acuda a la oficina principal para </w:t>
      </w:r>
      <w:r w:rsidR="00912C4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rellenar un contrato</w:t>
      </w:r>
      <w:r w:rsidR="009072F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modo que podamos notificarlo al personal de cierre y asegurarnos de que está inscrito en el plan de matrícula correcto. </w:t>
      </w:r>
    </w:p>
    <w:p w:rsidR="005C024A" w:rsidP="005C024A" w:rsidRDefault="005C024A" w14:paraId="6126168E" w14:textId="7DAF8FFB">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024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inscripción se realiza por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tempor</w:t>
      </w:r>
      <w:r w:rsidRPr="005C024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adas:</w:t>
      </w:r>
    </w:p>
    <w:p w:rsidR="005C024A" w:rsidP="005C024A" w:rsidRDefault="005C024A" w14:paraId="0C1D6F08" w14:textId="6BE8688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024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Otoño: septiembre-</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diciembre </w:t>
      </w:r>
    </w:p>
    <w:p w:rsidR="005C024A" w:rsidP="005C024A" w:rsidRDefault="005C024A" w14:paraId="371CCC94" w14:textId="620EC6AB">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Invierno/primavera: enero-ab</w:t>
      </w:r>
      <w:r w:rsidR="00F661B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ril </w:t>
      </w:r>
    </w:p>
    <w:p w:rsidRPr="005C024A" w:rsidR="005C024A" w:rsidP="005C024A" w:rsidRDefault="005C024A" w14:paraId="3FFC88C7" w14:textId="3E3D08B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Verano: mayo-agosto </w:t>
      </w:r>
    </w:p>
    <w:p w:rsidR="00067E21" w:rsidP="006A25F8" w:rsidRDefault="00067E21" w14:paraId="6227C6D7"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B6E6C" w:rsidP="006A25F8" w:rsidRDefault="00924EA6" w14:paraId="2700ECB0" w14:textId="1406C106">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Tarifas para </w:t>
      </w:r>
      <w:r w:rsidR="001B6E6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cuidado </w:t>
      </w:r>
      <w:r w:rsidR="000A186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fuera </w:t>
      </w:r>
      <w:r w:rsidR="00B31B6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horario habitual</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14AB9" w:rsidP="006A25F8" w:rsidRDefault="007D3512" w14:paraId="56164B4A" w14:textId="4D16FA1D">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351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Bebés (4 semanas de edad) hasta 2 años</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009E309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15F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 al día: </w:t>
      </w:r>
      <w:r w:rsidR="000A186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$1500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mes </w:t>
      </w:r>
    </w:p>
    <w:p w:rsidR="00924EA6" w:rsidP="006A25F8" w:rsidRDefault="00CB6CE2" w14:paraId="69900AC5" w14:textId="1FBB8723">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6CE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2 a 3 años</w:t>
      </w:r>
      <w:r w:rsidR="007D351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00A321A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70 $ al día:</w:t>
      </w:r>
      <w:r w:rsidR="00EF420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1400 $ al mes </w:t>
      </w:r>
    </w:p>
    <w:p w:rsidR="005E48B9" w:rsidP="006A25F8" w:rsidRDefault="007D3512" w14:paraId="67226297" w14:textId="4180D95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351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4 a 5 años</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000715F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65 $ al día:</w:t>
      </w:r>
      <w:r w:rsidR="00EF420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1300 $ al mes </w:t>
      </w:r>
    </w:p>
    <w:p w:rsidR="00006D6C" w:rsidP="006A25F8" w:rsidRDefault="00006D6C" w14:paraId="36C78869"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6D6C" w:rsidP="006A25F8" w:rsidRDefault="00006D6C" w14:paraId="7C20A596" w14:textId="27B71F5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vez inscrito para la temporada, </w:t>
      </w:r>
      <w:r w:rsidRPr="000F738E">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puede cancelar ni pagar </w:t>
      </w:r>
      <w:r w:rsidR="000F738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mes a </w:t>
      </w:r>
      <w:r w:rsidR="000F738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mes. </w:t>
      </w:r>
    </w:p>
    <w:p w:rsidR="007D3512" w:rsidP="006A25F8" w:rsidRDefault="007D3512" w14:paraId="04519E62"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7DF1" w:rsidP="006A25F8" w:rsidRDefault="005F7DF1" w14:paraId="1043BBFB"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7DF1" w:rsidP="006A25F8" w:rsidRDefault="005F7DF1" w14:paraId="422D89AD"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7DF1" w:rsidP="006A25F8" w:rsidRDefault="005F7DF1" w14:paraId="030E218E"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C2EE8" w:rsidR="009C2740" w:rsidP="006A25F8" w:rsidRDefault="009C2740" w14:paraId="33145D53" w14:textId="44838351">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2EE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6C2EE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facturación y pagos</w:t>
      </w:r>
    </w:p>
    <w:p w:rsidRPr="006332E9" w:rsidR="009C2740" w:rsidP="00FB00AB" w:rsidRDefault="009C2740" w14:paraId="2F4D019C"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Nuestra matrícula mensual se basa en 4 semanas al mes, lo que suma un total de 48 semanas al año:</w:t>
      </w:r>
    </w:p>
    <w:p w:rsidR="00DD2701" w:rsidP="00214679" w:rsidRDefault="009C2740" w14:paraId="76CBD049" w14:textId="47888B8B">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semanas x 12 meses = 48 semanas). Esto significa que los padres no pagan 4 semanas al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año (52 semanas al año - 48 semanas de matrícula pagada = 4 semanas sin pagar). Estas cuatro semanas incluyen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w:t>
      </w:r>
      <w:r w:rsidR="007212C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festivos nacionales habituales y </w:t>
      </w:r>
      <w:r w:rsidR="007212C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días de formación del personal,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serán determinados por </w:t>
      </w:r>
      <w:r w:rsidRPr="006332E9" w:rsidR="001C4E2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54830" w:rsidP="00214679" w:rsidRDefault="00F54830" w14:paraId="72D0E260" w14:textId="77777777">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4830" w:rsidP="00214679" w:rsidRDefault="009C2740" w14:paraId="64DBBDB6" w14:textId="6320A7D4">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tarifas de matrícula no están sujetas a prorrateo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enfermedad, </w:t>
      </w:r>
      <w:r w:rsidRPr="006332E9" w:rsidR="009F60E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días festivos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ausencias por vacaciones.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Todos los servicios se pagarán por adelantado.</w:t>
      </w:r>
    </w:p>
    <w:p w:rsidR="00E608F3" w:rsidP="00214679" w:rsidRDefault="00E608F3" w14:paraId="267F7D4C" w14:textId="77777777">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3360" w:rsidP="00214679" w:rsidRDefault="009C2740" w14:paraId="2876640D" w14:textId="6C1CC665">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pagos se facturarán mensualmente y deberán abonarse antes </w:t>
      </w:r>
      <w:r w:rsidR="00131E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cierre de las oficinas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w:t>
      </w:r>
      <w:r w:rsidR="00E608F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quinto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hábil de cada mes. Los pagos que no se reciban antes del día</w:t>
      </w:r>
      <w:r w:rsidR="00101DC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cada mes estarán sujetos a 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recargo por demora de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40,00 $.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su cuenta tiene un retraso de más de 10 días, incluidos los recargos por demora,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w:t>
      </w:r>
      <w:r w:rsidR="0034235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suspenderá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atención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hasta que se abone el importe. Si no se recibe el pago de la matrícula antes de fin de mes, </w:t>
      </w:r>
      <w:r w:rsidR="006532D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corre el riesgo de perder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plaza de su hijo. </w:t>
      </w:r>
      <w:r w:rsidRPr="006332E9" w:rsidR="001C4E2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reserva el derecho de rescindir la atención si la matrícula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las cuotas se atrasan más de tres veces. </w:t>
      </w:r>
      <w:r w:rsidR="00F22F6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tiene alguna pregunta o inquietud sobre su capacidad para realizar los pagos mensuales de la matrícula, </w:t>
      </w:r>
      <w:r w:rsidR="001E2FF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póngase en contacto con </w:t>
      </w:r>
      <w:r w:rsidR="008C28E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Catherine.  </w:t>
      </w:r>
      <w:r w:rsidR="002F11E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¡Hay planes de matrícula disponibles! </w:t>
      </w:r>
    </w:p>
    <w:p w:rsidR="00EB3360" w:rsidP="00214679" w:rsidRDefault="00EB3360" w14:paraId="66AAB2FD" w14:textId="77777777">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2FA1" w:rsidP="00214679" w:rsidRDefault="009C2740" w14:paraId="43C4F5B4" w14:textId="0A3494C1">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Todos los pagos pueden realizarse en línea </w:t>
      </w:r>
      <w:r w:rsidRPr="006332E9" w:rsidR="004D135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través de nuestro programa de software </w:t>
      </w:r>
      <w:r w:rsidR="0079419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001E2FF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Lillio</w:t>
      </w:r>
      <w:r w:rsidR="0079419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00106B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Tenga en cuenta </w:t>
      </w:r>
      <w:r w:rsidR="0050203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solo se aceptan</w:t>
      </w:r>
      <w:r w:rsidR="00106B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tarjetas de crédito</w:t>
      </w:r>
      <w:r w:rsidR="0050203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cheques o giros postales si no se utiliza </w:t>
      </w:r>
      <w:r w:rsidR="0050203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sistema de transferencia bancaria </w:t>
      </w:r>
      <w:r w:rsidR="0050203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Lillio</w:t>
      </w:r>
      <w:r w:rsidR="0050203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378A4" w:rsidP="00214679" w:rsidRDefault="00C378A4" w14:paraId="6DD02F08" w14:textId="77777777">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78A4" w:rsidP="00214679" w:rsidRDefault="00C378A4" w14:paraId="07358F06" w14:textId="42C4EEC8">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Nuestra </w:t>
      </w:r>
      <w:r w:rsidR="00637D1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facturación y pagos se aplica a nuestro </w:t>
      </w:r>
      <w:r w:rsidR="00637D1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programa</w:t>
      </w:r>
      <w:r w:rsidR="00AB590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cuidado </w:t>
      </w:r>
      <w:r w:rsidR="17DD021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fuera del horario escolar </w:t>
      </w:r>
      <w:r w:rsidR="00106B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a </w:t>
      </w:r>
      <w:r w:rsidR="00106B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todos los programas subvencionados. </w:t>
      </w:r>
    </w:p>
    <w:p w:rsidR="00612FA1" w:rsidP="00214679" w:rsidRDefault="00612FA1" w14:paraId="4CDA5C4B" w14:textId="77777777">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F936F0" w:rsidR="00794191" w:rsidP="00214679" w:rsidRDefault="00612FA1" w14:paraId="2BD9F095" w14:textId="2932E8C4">
      <w:pPr>
        <w:spacing w:after="0" w:line="240" w:lineRule="auto"/>
        <w:ind w:start="0"/>
        <w:jc w:val="both"/>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36F0" w:rsidR="00F936F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Cargo por recogida </w:t>
      </w:r>
      <w:r w:rsidRPr="00F936F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tardía </w:t>
      </w:r>
    </w:p>
    <w:p w:rsidR="00794191" w:rsidP="00214679" w:rsidRDefault="00794191" w14:paraId="10123184" w14:textId="77777777">
      <w:pPr>
        <w:spacing w:after="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33F0" w:rsidR="00A37B72" w:rsidP="000833F0" w:rsidRDefault="00F66E61" w14:paraId="6EB5C3E5" w14:textId="297FDA48">
      <w:pPr>
        <w:spacing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B72"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horario</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normal </w:t>
      </w:r>
      <w:r w:rsidRPr="00A37B72"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Rising Stars ELC es de 7:30 a. m. a 4:30 p. m. Si ha inscrito a su hijo en el </w:t>
      </w:r>
      <w:r w:rsidRPr="00A37B72"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programa </w:t>
      </w:r>
      <w:r w:rsidRPr="00A37B72" w:rsidR="1226943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fuera del horario escolar</w:t>
      </w:r>
      <w:r w:rsidRPr="00A37B72"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 hijo puede continuar con el cuidado de 4:30 p. m. a 5:30 p. m.  Rising Stars ELC cierra puntualmente a las 5:30 p. m. </w:t>
      </w:r>
      <w:r w:rsidRPr="00A37B72"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familias que lleguen después de que se hayan cerrado las puertas al finalizar el horario de atención deberán pagar un cargo por retraso. Las familias que no estén inscritas en el programa de cuidado fuera del horario escolar y recojan a sus hijos después de las 4:30 p. m. recibirán un cargo por retraso en su cuenta de Lillio. Todos los cargos por retraso tienen una tarifa fija de 25,00 $. </w:t>
      </w:r>
      <w:r w:rsidR="004306E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Contamos con un margen de cinco minutos y, si recibimos una notificación de retraso, los cargos por retraso podrían eximirse a discreción de un miembro del equipo directivo. </w:t>
      </w:r>
      <w:r w:rsidRPr="000833F0"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Pr="000833F0"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se recoge a</w:t>
      </w:r>
      <w:r w:rsidRPr="000833F0" w:rsidR="6E0B471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niño </w:t>
      </w:r>
      <w:r w:rsidRPr="000833F0" w:rsidR="00A37B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antes del cierre y no hemos recibido ninguna notificación, se llamará a los contactos de emergencia. Si los contactos de emergencia no responden o no están disponibles para recoger al niño, se llamará a las fuerzas del orden. </w:t>
      </w:r>
    </w:p>
    <w:p w:rsidR="00706A48" w:rsidP="000833F0" w:rsidRDefault="00A37B72" w14:paraId="67EE63FD" w14:textId="6AEEAE1D">
      <w:pPr>
        <w:spacing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3F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Nos reservamos el derecho de suspender el servicio si los retrasos en la recogida se convierten en algo habitual</w:t>
      </w:r>
      <w:r w:rsidR="00706A4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0833F0" w:rsidR="00706A48" w:rsidP="000833F0" w:rsidRDefault="00706A48" w14:paraId="006B8588" w14:textId="32A16E93">
      <w:pPr>
        <w:spacing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Como cortesía hacia nuestro personal, le rogamos que nos avise por Lillio si va a llegar tarde. </w:t>
      </w:r>
    </w:p>
    <w:p w:rsidR="00E96787" w:rsidP="00451D86" w:rsidRDefault="00E96787" w14:paraId="419E3EBB" w14:textId="77777777">
      <w:pPr>
        <w:pStyle w:val="ListParagraph"/>
        <w:spacing w:after="16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32998" w:rsidP="00632998" w:rsidRDefault="00632998" w14:paraId="1DF9B7B1" w14:textId="40CA00E7">
      <w:pPr>
        <w:pStyle w:val="ListParagraph"/>
        <w:spacing w:after="16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2998" w:rsidR="009C2740" w:rsidP="00632998" w:rsidRDefault="009C2740" w14:paraId="03CDA5F6" w14:textId="4AC5B691">
      <w:pPr>
        <w:pStyle w:val="ListParagraph"/>
        <w:spacing w:after="160" w:line="240" w:lineRule="auto"/>
        <w:ind w:start="0"/>
        <w:jc w:val="both"/>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7B0F">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Becas para el cuidado infantil</w:t>
      </w:r>
    </w:p>
    <w:p w:rsidR="00351A1E" w:rsidP="006A25F8" w:rsidRDefault="00F93920" w14:paraId="005A1F7A" w14:textId="315BD853">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necesita </w:t>
      </w:r>
      <w:r w:rsidRPr="006332E9" w:rsidR="0078047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más </w:t>
      </w:r>
      <w:r w:rsidRPr="006332E9" w:rsidR="008F1D6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ayuda</w:t>
      </w:r>
      <w:r w:rsidRPr="006332E9" w:rsidR="0078047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económica</w:t>
      </w:r>
      <w:r w:rsidRPr="006332E9" w:rsidR="008F1D6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1A1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puede solicitar 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w:t>
      </w:r>
      <w:r w:rsidR="000254F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cuidado infantil</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Best Beginnings </w:t>
      </w:r>
      <w:r w:rsidR="00351A1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través de </w:t>
      </w:r>
      <w:r w:rsidR="0012256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Childcare Resources. </w:t>
      </w:r>
    </w:p>
    <w:p w:rsidR="009C2740" w:rsidP="006A25F8" w:rsidRDefault="00DD2700" w14:paraId="5F977F25" w14:textId="24FB185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reúne los requisitos para obtener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beca</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26F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Best Beginnings </w:t>
      </w:r>
      <w:r w:rsidR="00A96EC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 </w:t>
      </w:r>
      <w:r w:rsidR="00AF26F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Scholarship, </w:t>
      </w:r>
      <w:r w:rsidR="00B5026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le pedirá que colabore con </w:t>
      </w:r>
      <w:r w:rsidR="0012256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Catherine (nuestra responsable de apoyo a las familias) </w:t>
      </w:r>
      <w:r w:rsidR="00AF26F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garantizar que las familias conozcan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importe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mensual</w:t>
      </w:r>
      <w:r w:rsidR="00AF26F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deben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abonar</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26F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que no cubre la beca Best Beginnings Child Care Scholarship.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También</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posible </w:t>
      </w:r>
      <w:r w:rsidRPr="006332E9" w:rsidR="0038422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38422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tenga que pagar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otros gastos o tasas que </w:t>
      </w:r>
      <w:r w:rsidRPr="006332E9" w:rsidR="00F214A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cubre la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 Best Beginnings Child Care Scholarship. </w:t>
      </w:r>
      <w:r w:rsidRPr="006332E9" w:rsidR="00F214A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recibe una beca Best Beginnings Child Care Scholarship, también es su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responsabilidad renovar su contrato a tiempo o podría perderla.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no renueva la beca,</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F9392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deberá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hacerse cargo de todos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gastos</w:t>
      </w:r>
      <w:r w:rsidRPr="006332E9" w:rsidR="000254F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cuidado infantil</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proporcionarnos una verificación de que ha recibido una beca para la continuidad de la cobertura. </w:t>
      </w:r>
    </w:p>
    <w:p w:rsidR="00666ADE" w:rsidP="006A25F8" w:rsidRDefault="00666ADE" w14:paraId="15A8B5AB"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1956B5" w:rsidP="006A25F8" w:rsidRDefault="00666ADE" w14:paraId="15FB60A3" w14:textId="1F64044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AD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Rising Stars </w:t>
      </w:r>
      <w:r w:rsidRPr="00666AD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contamos con un programa de becas disponible para </w:t>
      </w:r>
      <w:r w:rsidRPr="005F050A">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todas </w:t>
      </w:r>
      <w:r w:rsidRPr="00666AD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familias. Si desea obtener más información sobre los requisitos o el proceso de solicitud de la beca, póngase en contacto con Catherine, quien le ayudará a completar el proceso</w:t>
      </w:r>
      <w:r w:rsidR="005E2C7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Esta beca puede ayudar a cubrir gastos adicionales, como nuestro </w:t>
      </w:r>
      <w:r w:rsidR="005E2C7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programa  </w:t>
      </w:r>
      <w:r w:rsidR="1D1EC35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cuidado después del horario escolar</w:t>
      </w:r>
      <w:r w:rsidR="005E2C7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6332E9" w:rsidR="009C2740" w:rsidP="00444318" w:rsidRDefault="00444318" w14:paraId="51F58EB9" w14:textId="58F565D2">
      <w:pPr>
        <w:spacing w:after="160" w:line="240" w:lineRule="auto"/>
        <w:ind w:start="5400" w:firstLine="36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1064E2" w:rsidR="009C2740" w:rsidP="006A25F8" w:rsidRDefault="009C2740" w14:paraId="547138B5" w14:textId="45F8E72F">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4E2">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Cambios en los horarios de cuidado infantil/Terminación</w:t>
      </w:r>
    </w:p>
    <w:p w:rsidR="00015DA4" w:rsidP="006A25F8" w:rsidRDefault="0090297E" w14:paraId="1D8151A1" w14:textId="4F568F42">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terminación del </w:t>
      </w:r>
      <w:r w:rsidR="0052409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cuidado infantil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requiere un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aviso </w:t>
      </w:r>
      <w:r w:rsidR="004044B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30 días de antelación </w:t>
      </w:r>
      <w:r w:rsidR="00560C8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w:t>
      </w:r>
      <w:r w:rsidR="00D90C3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equipo directivo de</w:t>
      </w:r>
      <w:r w:rsidR="00560C8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Rising Stars ELC</w:t>
      </w:r>
      <w:r w:rsidR="002329B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w:t>
      </w:r>
      <w:r w:rsidR="00D90C3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equipo directivo de</w:t>
      </w:r>
      <w:r w:rsidR="002329B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Rising Stars ELC </w:t>
      </w:r>
      <w:r w:rsidR="00D90C3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determina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w:t>
      </w:r>
      <w:r w:rsidRPr="006332E9" w:rsidR="009D314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cuidado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está funcionando, le daremos un mes de aviso para que encuentre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cuidado alternativo para su hijo.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 embargo, </w:t>
      </w:r>
      <w:r w:rsidRPr="006332E9" w:rsidR="00F9392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w:t>
      </w:r>
      <w:r w:rsidRPr="006332E9" w:rsidR="00F9392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ELC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reserva el derecho de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terminar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inmediatamente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cuidado de su hijo si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determina que es lo mejor para todas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partes.</w:t>
      </w:r>
    </w:p>
    <w:p w:rsidR="009C2740" w:rsidP="006A25F8" w:rsidRDefault="009C2740" w14:paraId="46ED1C24" w14:textId="315E3240">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su hijo tiene programado asistir y no llega o no recibimos una llamada telefónica </w:t>
      </w:r>
      <w:r w:rsidR="004044B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antes de las 10:00 a. m.</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asumiremos que el niño no asistirá ese día y ajustaremos nuestro personal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consecuencia; por lo tanto, es posible que no podamos atender a su hijo (es decir, es posible que no tengamos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suficiente personal en el lugar) si llega tarde sin previo aviso.  </w:t>
      </w:r>
      <w:r w:rsidR="009D314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permitimos dejar a los niños </w:t>
      </w:r>
      <w:r w:rsidR="0086538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las horas de siesta/descanso, de 12:30 a 3:00.</w:t>
      </w:r>
    </w:p>
    <w:p w:rsidR="001B7323" w:rsidP="001B7323" w:rsidRDefault="001B7323" w14:paraId="2CE5241F"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8E692C" w:rsidP="001B7323" w:rsidRDefault="008E692C" w14:paraId="2B064A26"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52409A" w:rsidR="009C2740" w:rsidP="006A25F8" w:rsidRDefault="009C2740" w14:paraId="36847C7B" w14:textId="57F9F5CC">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09A">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Llegadas y salidas</w:t>
      </w:r>
    </w:p>
    <w:p w:rsidRPr="006332E9" w:rsidR="009C2740" w:rsidP="006A25F8" w:rsidRDefault="009C2740" w14:paraId="31348BA8" w14:textId="6C04263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Solo las personas autorizadas podrán recoger a sus hijos. Si no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reconocemos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deberán presentar un documento de identidad. Las personas autorizadas deben figurar en su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hoja de información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contacto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cualquier persona que no figure en su hoja no podrá llevarse a su hijo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 un acuerdo previo </w:t>
      </w:r>
      <w:r w:rsidR="00CB725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una confirmación verbal. </w:t>
      </w:r>
    </w:p>
    <w:p w:rsidRPr="006332E9" w:rsidR="009C2740" w:rsidP="006A25F8" w:rsidRDefault="009F5545" w14:paraId="50869B0D" w14:textId="1157824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sidR="001B73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Nuestras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siestas y momentos de tranquilidad </w:t>
      </w:r>
      <w:r w:rsidR="002D258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son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todos los días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12:</w:t>
      </w:r>
      <w:r w:rsidR="002D258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t>
      </w:r>
      <w:r w:rsidR="002D258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w:t>
      </w:r>
      <w:r w:rsidR="002D258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(dependiendo de cada aula)</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1B73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Cada aula tiene su propio horario, </w:t>
      </w:r>
      <w:r w:rsidRPr="006332E9" w:rsidR="001B73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así que pregúntale al maestro de tu hijo cuándo es la hora de la siesta.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Aunque los padres pueden venir a visitar a sus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hijos cuando quieran, les pedimos que traten de </w:t>
      </w:r>
      <w:r w:rsidR="008D43A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molestar durante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momentos de tranquilidad</w:t>
      </w:r>
      <w:r w:rsidRPr="006332E9" w:rsidR="001B73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los niños</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43A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se puede dejar a los niños durante la hora de la siesta. </w:t>
      </w:r>
    </w:p>
    <w:p w:rsidR="00360FDC" w:rsidP="001B7323" w:rsidRDefault="009C2740" w14:paraId="0B1CCF1A" w14:textId="2B612D68">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favor, limiten el tiempo de entrega a no más de 10 minutos. </w:t>
      </w:r>
      <w:r w:rsidR="00A8042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acuerdo con la licencia del estado de Montana</w:t>
      </w:r>
      <w:r w:rsidR="00FA1AE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268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adultos que no figuran en la licencia de nuestras instalaciones, </w:t>
      </w:r>
      <w:r w:rsidR="001C22A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incluidos </w:t>
      </w:r>
      <w:r w:rsidR="007E268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padres, no están autorizados a permanecer en el </w:t>
      </w:r>
      <w:r w:rsidR="00AA4F2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aula durante </w:t>
      </w:r>
      <w:r w:rsidR="007E268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más </w:t>
      </w:r>
      <w:r w:rsidR="008E629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sidR="007E268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 minutos. </w:t>
      </w:r>
    </w:p>
    <w:p w:rsidR="0032512C" w:rsidP="001B7323" w:rsidRDefault="0032512C" w14:paraId="4F358E3B"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2512C" w:rsidP="001B7323" w:rsidRDefault="0032512C" w14:paraId="55C269E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2512C" w:rsidP="001B7323" w:rsidRDefault="0032512C" w14:paraId="1947173C"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495D70" w:rsidR="00495D70" w:rsidP="001B7323" w:rsidRDefault="00495D70" w14:paraId="3B9D9374" w14:textId="7518FDB9">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D7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495D7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Mantener una proporción segura entre adultos y niños</w:t>
      </w:r>
    </w:p>
    <w:p w:rsidRPr="00B07366" w:rsidR="00B07366" w:rsidP="00B07366" w:rsidRDefault="00B07366" w14:paraId="001B1289"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36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seguridad de su hijo es nuestra prioridad número uno, por lo que pedimos a los padres que cumplan con nuestras directrices de proporción para garantizar que Rising Stars ELC cumpla con todas las regulaciones de licencia de Montana.  Las siguientes directrices han sido adaptadas por Rising Stars ELC a partir de las regulaciones de licencia establecidas por el estado para ayudar a priorizar la salud y la seguridad de nuestros estudiantes y personal. </w:t>
      </w:r>
    </w:p>
    <w:p w:rsidRPr="00B07366" w:rsidR="00B07366" w:rsidP="00B07366" w:rsidRDefault="00B07366" w14:paraId="29A2C04D" w14:textId="77777777">
      <w:pPr>
        <w:spacing w:after="160" w:line="240" w:lineRule="auto"/>
        <w:ind w:start="0"/>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366">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La proporción de niños por personal y el tamaño máximo de los grupos en una guardería son: (a) 4:1 para niños de 0 a 12 meses; (b) 6:1 para niños de 12 a 23 meses, con un tamaño máximo de grupo de 12; (c) 8:1 para niños de 2 a 3 años, con un tamaño máximo de grupo de 16; (d) 10:1 para niños de cuatro años, con un tamaño máximo de grupo de 24; y (e) 14:1 para niños de cinco años en adelante, con un tamaño máximo de grupo de 32. </w:t>
      </w:r>
    </w:p>
    <w:p w:rsidRPr="00B07366" w:rsidR="00B07366" w:rsidP="00B07366" w:rsidRDefault="00B07366" w14:paraId="63B81C18" w14:textId="77777777">
      <w:pPr>
        <w:spacing w:after="160" w:line="240" w:lineRule="auto"/>
        <w:ind w:start="0"/>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366">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Cuando se mezclan niños de diferentes edades, se debe mantener la proporción y el tamaño del grupo del niño más pequeño del grupo. </w:t>
      </w:r>
    </w:p>
    <w:p w:rsidRPr="00B07366" w:rsidR="00B07366" w:rsidP="00B07366" w:rsidRDefault="00B07366" w14:paraId="291AAFF1" w14:textId="77777777">
      <w:pPr>
        <w:spacing w:after="160" w:line="240" w:lineRule="auto"/>
        <w:ind w:start="0"/>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366">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Solo el director, los maestros principales de educación infantil, los maestros auxiliares, los maestros en prácticas y los maestros sustitutos pueden ser contabilizados como personal a la hora de determinar la proporción de personal. </w:t>
      </w:r>
    </w:p>
    <w:p w:rsidRPr="00B07366" w:rsidR="00B07366" w:rsidP="00B07366" w:rsidRDefault="00B07366" w14:paraId="7FDC879D" w14:textId="77777777">
      <w:pPr>
        <w:spacing w:after="160" w:line="240" w:lineRule="auto"/>
        <w:ind w:start="0"/>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366">
        <w:rPr>
          <w:rFonts w:ascii="Abadi Extra Light" w:hAnsi="Abadi Extra Light"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El tamaño de los grupos debe mantenerse, excepto durante las comidas, los juegos al aire libre, los períodos de descanso o durante las actividades en grupos grandes, como las asambleas educativas.</w:t>
      </w:r>
    </w:p>
    <w:p w:rsidRPr="00B07366" w:rsidR="00B07366" w:rsidP="00B07366" w:rsidRDefault="00B07366" w14:paraId="4A4B94C9"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36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hora estándar de entrega de los niños, de 7:30 a 9:00 de la mañana, puede ser un momento de mucho ajetreo para todos. Si es necesario, debido a la limitación de personal, Rising Stars se reserva el derecho de suspender la entrega de los niños hasta que el personal directivo haya realizado los ajustes de personal adecuados que cumplan con las proporciones establecidas por la licencia estatal. Le pedimos que espere con su hijo hasta que todo esté listo para hacerlo. El personal directivo de apertura guiará a los padres a través de este proceso, si este incidente ocurriera en un aula en particular.  Entendemos y lamentamos las molestias que esto pueda causar a los padres que trabajan.  Agradecemos su comprensión y ayuda para cumplir con estas políticas.</w:t>
      </w:r>
    </w:p>
    <w:p w:rsidR="009A7205" w:rsidP="001B7323" w:rsidRDefault="009A7205" w14:paraId="3A62B5D1" w14:textId="688EEDCC">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7205">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sobre clima frío</w:t>
      </w:r>
    </w:p>
    <w:p w:rsidRPr="00D001C7" w:rsidR="00D001C7" w:rsidP="00D001C7" w:rsidRDefault="00D001C7" w14:paraId="7EAA3C69" w14:textId="397C68EA">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Rising Stars ELC </w:t>
      </w: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nos esforzamos por ofrecer los mejores servicios posibles a nuestras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familias</w:t>
      </w: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Cuando se prevea un tiempo muy frío, le rogamos que lea los siguientes procedimientos que hemos establecido: </w:t>
      </w:r>
    </w:p>
    <w:p w:rsidRPr="00D001C7" w:rsidR="00D001C7" w:rsidP="00D001C7" w:rsidRDefault="00D001C7" w14:paraId="63DC759D" w14:textId="4E74577B">
      <w:pPr>
        <w:numPr>
          <w:ilvl w:val="0"/>
          <w:numId w:val="28"/>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notificará</w:t>
      </w: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 antelación </w:t>
      </w: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las familias y al personal </w:t>
      </w: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cualquier alteración en el horario habitual de Rising Stars </w:t>
      </w: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ELC tan pronto como sea posible.</w:t>
      </w:r>
    </w:p>
    <w:p w:rsidRPr="00D001C7" w:rsidR="00D001C7" w:rsidP="00D001C7" w:rsidRDefault="00D001C7" w14:paraId="1B98F06A" w14:textId="0198F3A8">
      <w:pPr>
        <w:numPr>
          <w:ilvl w:val="0"/>
          <w:numId w:val="28"/>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familias de Rising Stars, ELC serán notificadas a través de </w:t>
      </w:r>
      <w:r w:rsidR="002E0A8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Lillio </w:t>
      </w: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Communication.</w:t>
      </w:r>
    </w:p>
    <w:p w:rsidRPr="00D001C7" w:rsidR="00D001C7" w:rsidP="002E0A8A" w:rsidRDefault="00D001C7" w14:paraId="68584747" w14:textId="36F9DAA3">
      <w:pPr>
        <w:numPr>
          <w:ilvl w:val="0"/>
          <w:numId w:val="28"/>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espera que las familias y el personal se mantengan en comunicación con el </w:t>
      </w:r>
      <w:r w:rsidR="002E0A8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equipo directivo de Rising Stars. </w:t>
      </w:r>
    </w:p>
    <w:p w:rsidRPr="00D001C7" w:rsidR="00D001C7" w:rsidP="00D001C7" w:rsidRDefault="00D001C7" w14:paraId="1DB36ACD"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Medidas de precaución ante bajas temperaturas (teniendo en cuenta también la sensación térmica): </w:t>
      </w:r>
    </w:p>
    <w:p w:rsidRPr="00D001C7" w:rsidR="00D001C7" w:rsidP="00D001C7" w:rsidRDefault="00D001C7" w14:paraId="0715058E" w14:textId="63C824E2">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grados Fahrenheit ~ Las operaciones se mantendrán con normalidad, teniendo en cuenta que las familias y el personal pueden llegar tarde debido al frío.</w:t>
      </w:r>
    </w:p>
    <w:p w:rsidRPr="00D001C7" w:rsidR="00D001C7" w:rsidP="00D001C7" w:rsidRDefault="00D001C7" w14:paraId="4C82CC36"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1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-40 grados Fahrenheit ~ Las operaciones se retrasarán 2 horas para garantizar la seguridad de todos los miembros de nuestra comunidad. </w:t>
      </w:r>
    </w:p>
    <w:p w:rsidR="002E0A8A" w:rsidP="006A25F8" w:rsidRDefault="002E0A8A" w14:paraId="37DD3703"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F223B6" w:rsidR="009C2740" w:rsidP="006A25F8" w:rsidRDefault="009C2740" w14:paraId="10C22FCA" w14:textId="7842DB1F">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23B6">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F223B6">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Comidas</w:t>
      </w:r>
    </w:p>
    <w:p w:rsidRPr="006332E9" w:rsidR="009C2740" w:rsidP="006A25F8" w:rsidRDefault="00F779EB" w14:paraId="0EE26A40" w14:textId="387C33ED">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sigue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CACFP (Programa de Alimentación para Niños y Adultos), un programa federal de nutrición que ofrece 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 de alimentación</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equilibrado y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saludable. Siguiendo las </w:t>
      </w:r>
      <w:r w:rsidRPr="006332E9" w:rsidR="0070650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pautas</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nutricionales adecuadas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los niños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menú se publicará semanalmente </w:t>
      </w:r>
      <w:r w:rsidR="007A7F5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fuera de la oficina principal y en Lillio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comidas que se ofrecen incluyen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desayuno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70650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almuerzo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merienda. Si su hijo llega después </w:t>
      </w:r>
      <w:r w:rsidRPr="006332E9" w:rsidR="0070650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hora de comer</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asegúrese de que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haya comido.</w:t>
      </w:r>
    </w:p>
    <w:p w:rsidR="00D2644A" w:rsidP="001B7323" w:rsidRDefault="009C2740" w14:paraId="3198B207" w14:textId="54DB0D3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su hijo tiene alergia o intolerancia a algún alimento que servimos </w:t>
      </w:r>
      <w:r w:rsidRPr="006332E9" w:rsidR="0003596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habitualmente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como la leche,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pedimos que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traiga un sustituto y </w:t>
      </w:r>
      <w:r w:rsidR="00B8407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se asegure de rellenar la hoja de información sobre alergias alimentarias. </w:t>
      </w:r>
      <w:r w:rsidR="0025304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 se trate de una alergia o de una preferencia alimentaria, estos datos deben ser lo suficientemente específicos como para que nuestro coordinador de nutrición y nuestro personal los comprendan</w:t>
      </w:r>
      <w:r w:rsidR="003E064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Pr="006332E9" w:rsidR="001C2B6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w:t>
      </w:r>
      <w:r w:rsidR="00954EC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permite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traer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comida del exterior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w:t>
      </w:r>
      <w:r w:rsidR="0064481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centro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15A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cuidado infantil</w:t>
      </w:r>
      <w:r w:rsidR="0064481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salvo </w:t>
      </w:r>
      <w:r w:rsidR="001B71F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se trate de </w:t>
      </w:r>
      <w:r w:rsidR="00C1202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sustituto para una alergia alimentaria.  </w:t>
      </w:r>
    </w:p>
    <w:p w:rsidR="001C2B68" w:rsidP="001C2B68" w:rsidRDefault="001C2B68" w14:paraId="0CB9C61D"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Nuestros horarios de comidas son los siguientes:</w:t>
      </w:r>
    </w:p>
    <w:p w:rsidR="001C2B68" w:rsidP="001C2B68" w:rsidRDefault="001C2B68" w14:paraId="4DF201BA"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Desayuno: 8:30-9:00</w:t>
      </w:r>
    </w:p>
    <w:p w:rsidR="004B79F9" w:rsidP="001C2B68" w:rsidRDefault="001C2B68" w14:paraId="7AD63DE7"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Almuerzo </w:t>
      </w:r>
    </w:p>
    <w:p w:rsidR="004B79F9" w:rsidP="001C2B68" w:rsidRDefault="004B79F9" w14:paraId="3FA106B6" w14:textId="426E2F7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Bebés 11:30-12:00 </w:t>
      </w:r>
    </w:p>
    <w:p w:rsidR="002A6DB8" w:rsidP="001C2B68" w:rsidRDefault="002A6DB8" w14:paraId="668D0107" w14:textId="50672BD5">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Niños pequeños 11:45-12:15 </w:t>
      </w:r>
    </w:p>
    <w:p w:rsidR="001C2B68" w:rsidP="001C2B68" w:rsidRDefault="004B79F9" w14:paraId="58392971" w14:textId="56957C18">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Preescolar</w:t>
      </w:r>
      <w:r w:rsidR="001C2B6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12:00- 12:30</w:t>
      </w:r>
    </w:p>
    <w:p w:rsidR="001C2B68" w:rsidP="001C2B68" w:rsidRDefault="001C2B68" w14:paraId="23F7AAF8"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Merienda 3:30- 4:00</w:t>
      </w:r>
    </w:p>
    <w:p w:rsidR="001C2B68" w:rsidP="001C2B68" w:rsidRDefault="001C2B68" w14:paraId="6F66BA8B"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desea que su hijo participe en las comidas, debe llegar como máximo 10 minutos después de que se sirvan. Si su hijo llega cuando la comida está terminando, ya se habrá servido toda la comida y no se le dará ninguna otra. </w:t>
      </w:r>
    </w:p>
    <w:p w:rsidR="00632998" w:rsidP="007A7053" w:rsidRDefault="00632998" w14:paraId="76CA1CD5"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7C46F3" w:rsidR="007A7053" w:rsidP="007A7053" w:rsidRDefault="007A7053" w14:paraId="5CA020BF" w14:textId="1B4D299F">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46F3">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sobre actividades al aire libre</w:t>
      </w:r>
    </w:p>
    <w:p w:rsidR="00C1202C" w:rsidP="006A25F8" w:rsidRDefault="007A7053" w14:paraId="5BE1BFAC" w14:textId="1D4838E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Pasamos tiempo al aire libre todos los días, excepto en condiciones climáticas extremas</w:t>
      </w:r>
      <w:r w:rsidR="00E962E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Tenemos en cuenta múltiples factores para determinar el tiempo que pasamos al aire libre, como </w:t>
      </w:r>
      <w:r w:rsidR="00555C5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temperatura e incluso la calidad del aire durante la temporada de incendios.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Este tiempo es importante para la salud, el crecimiento y el desarrollo de su hijo. Todos los días, asegúrese de que su hijo tenga la ropa adecuada para jugar al aire libre, incluyendo zapatos, abrigo, gorro, guantes, pantalones para la nieve y botas. Además, asegúrese de etiquetar todas las prendas de ropa de su hijo con su nombre o iniciales. No podemos hacer excepciones para mantener a un niño dentro mientras el resto disfruta del tiempo al aire libre. Si su hijo está demasiado enfermo para salir al aire libre, está demasiado enfermo para estar en </w:t>
      </w:r>
      <w:r w:rsidRPr="006332E9" w:rsidR="00C1202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guardería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055C1" w:rsidP="006A25F8" w:rsidRDefault="006055C1" w14:paraId="2F12A242" w14:textId="0048C98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el verano, asegúrese de que su hijo tenga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ropa </w:t>
      </w:r>
      <w:r w:rsidR="0060025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adecuada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el sol y protector solar con su nombre y apellido. </w:t>
      </w:r>
    </w:p>
    <w:p w:rsidR="00290D27" w:rsidP="006A25F8" w:rsidRDefault="00290D27" w14:paraId="5AAB49E3" w14:textId="751E38D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Tenemos días de agua todos los viernes en los meses de junio a agosto. </w:t>
      </w:r>
    </w:p>
    <w:p w:rsidR="00C7120E" w:rsidP="006A25F8" w:rsidRDefault="00C7120E" w14:paraId="34539241" w14:textId="12CBE73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no podemos salir al aire libre, contamos con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espacios alternativos dentro de nuestras instalaciones que los niños pueden utilizar para divertirse y desarrollar sus habilidades motoras gruesas. </w:t>
      </w:r>
    </w:p>
    <w:p w:rsidR="00632998" w:rsidP="006A25F8" w:rsidRDefault="00632998" w14:paraId="52D26FC5"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954EC1" w:rsidR="009C2740" w:rsidP="006A25F8" w:rsidRDefault="009C2740" w14:paraId="6647F537" w14:textId="7ED1D482">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4EC1">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954EC1">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Ropa y efectos personales</w:t>
      </w:r>
    </w:p>
    <w:p w:rsidRPr="006332E9" w:rsidR="0003596D" w:rsidP="006A25F8" w:rsidRDefault="009C2740" w14:paraId="4028AF75" w14:textId="005239F0">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favor, vista siempre a su(s) hijo(s) de forma adecuada para el clima. Le pedimos que su(s) hijo(s)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tenga(n) ropa adecuada para salir al aire libre en la escuela, incluyendo abrigo, gorro, guantes, pantalones para la nieve y botas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invierno. También requerimos que cada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niño tenga un par extra de ropa adecuada para el clima, incluyendo ropa interior y calcetines,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siempre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disponible 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escuela. Escriba el nombre completo de su hijo en cada prenda. Si su nombre no está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escrito en la prenda, no nos hacemos responsables de la pérdida del artículo. </w:t>
      </w:r>
      <w:r w:rsidR="007C67D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Tenemos una sección de objetos perdidos en la entrada principal; al final del mes, si quedan cosas, se donarán.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no puede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proporcionar la ropa de abrigo necesaria, póngase en contacto </w:t>
      </w:r>
      <w:r w:rsidR="00526A5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el profesor de su hijo o </w:t>
      </w:r>
      <w:r w:rsidR="000B749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el equipo directivo </w:t>
      </w:r>
      <w:r w:rsidRPr="006332E9" w:rsidR="0003596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haremos todo lo posible para proporcionarle lo que su hijo necesita. </w:t>
      </w:r>
    </w:p>
    <w:p w:rsidR="00D22095" w:rsidP="006A25F8" w:rsidRDefault="009C2740" w14:paraId="3047BE1E"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artículos de confort, como un peluche o una muñeca favoritos</w:t>
      </w:r>
      <w:r w:rsidRPr="00574ED6" w:rsidR="009635D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pueden acompañar al niño a la escuela para su uso durante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siesta o el tiempo de descanso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153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familias deben </w:t>
      </w:r>
      <w:r w:rsidRPr="006332E9" w:rsidR="0084666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proporcionar </w:t>
      </w:r>
      <w:r w:rsidR="0065153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manta </w:t>
      </w:r>
      <w:r w:rsidR="0065153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pequeña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la escuela</w:t>
      </w:r>
      <w:r w:rsidR="0065153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manta debe ser lo suficientemente pequeña como para caber en la taquilla individual del niño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153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nuestras salas para bebés, los niños pueden </w:t>
      </w:r>
      <w:r w:rsidR="00AD3E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tener un saco de dormir que cumpla con </w:t>
      </w:r>
      <w:r w:rsidR="007C46F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directrices</w:t>
      </w:r>
      <w:r w:rsidR="00AD3E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estatales</w:t>
      </w:r>
      <w:r w:rsidR="007C46F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proporcionado por la familia. </w:t>
      </w:r>
    </w:p>
    <w:p w:rsidR="00667204" w:rsidP="006A25F8" w:rsidRDefault="00667204" w14:paraId="7FB67D24"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22095" w:rsidR="009C2740" w:rsidP="006A25F8" w:rsidRDefault="009C2740" w14:paraId="4FA4C5FF" w14:textId="4544E94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053">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sobre juguetes </w:t>
      </w:r>
      <w:r w:rsidRPr="007A7053" w:rsidR="0003596D">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artículos de casa</w:t>
      </w:r>
    </w:p>
    <w:p w:rsidR="00C85EAB" w:rsidP="006A25F8" w:rsidRDefault="002836E9" w14:paraId="217922B7" w14:textId="6445E2DA">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3E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favor, dejen los juguetes y pertenencias personales en casa o en su vehículo.</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6FC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mayoría de las veces es difícil compartir objetos personales</w:t>
      </w:r>
      <w:r w:rsidR="00E454F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niños también se enfadan si sus objetos </w:t>
      </w:r>
      <w:r w:rsidR="007C63E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w:t>
      </w:r>
      <w:r w:rsidR="00E454F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pierden o se rompen.  </w:t>
      </w:r>
    </w:p>
    <w:p w:rsidR="00632998" w:rsidP="006A25F8" w:rsidRDefault="00632998" w14:paraId="2FCB89D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703D7E" w:rsidR="009C2740" w:rsidP="006A25F8" w:rsidRDefault="009C2740" w14:paraId="25958DCF" w14:textId="78E978C8">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D7E">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Política de salud y enfermedades (APLICADA DE FORMA ESTRICTA)</w:t>
      </w:r>
    </w:p>
    <w:p w:rsidRPr="006332E9" w:rsidR="009C2740" w:rsidP="006A25F8" w:rsidRDefault="009C2740" w14:paraId="4C57EADF" w14:textId="177AEBF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Nuestro centro está obligado a seguir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política sobre niños enfermos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Departamento de Salud Pública y Servicios Humanos de Montana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niños que presenten los síntomas enumerados en la política que figura a continuación no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podrán asistir hasta que hayan desaparecido los síntomas, sin medicación (como Tylenol 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ibuprofeno), durante al menos 24 horas o hayan tomado antibióticos durante al menos 24 horas.</w:t>
      </w:r>
    </w:p>
    <w:p w:rsidRPr="006332E9" w:rsidR="009C2740" w:rsidP="00331917" w:rsidRDefault="009C2740" w14:paraId="04170551" w14:textId="4B6710B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siguientes pautas han sido adaptadas por </w:t>
      </w:r>
      <w:r w:rsidRPr="006332E9" w:rsidR="00297AD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de las normas de licencia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establecidas por el estado para ayudar a prevenir la propagación de enfermedades; si nota que su hijo tiene uno 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más de los siguientes síntomas, manténgalo en casa para controlar su salud durante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 horas completas.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un niño presenta alguno de estos síntomas durante el horario de atención, se lo notificaremos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inmediatamente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padres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les pediremos que vengan a recoger al niño en la media hora siguiente a 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llamada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telefónica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no puede hacerlo, nos pondremos en contacto con los contactos de emergencia para que recojan a su hijo. Esto 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ayudar a garantizar que los demás niños a nuestro cuidado no se contagien. Si su hijo es llevado a casa antes de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12:30 p. m.,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solo podrá asistir al día siguiente después de las 12:30 p. m. si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 síntomas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 desaparecido durante 24 horas. Si se le llama para que recoja a su hijo después de las 12:30 p. m., su hijo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podrá asistir al día siguiente. Entendemos y lamentamos las molestias que esto pueda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causar a los padres que trabajan. Sin embargo, necesitamos limitar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máximo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exposición de los niños a las enfermedades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Agradecemos su comprensión y su colaboración en el cumplimiento de estas normas.</w:t>
      </w:r>
    </w:p>
    <w:p w:rsidRPr="006332E9" w:rsidR="009C2740" w:rsidP="00331917" w:rsidRDefault="009C2740" w14:paraId="46660CD0" w14:textId="29CF135A">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Los niños no deben tener fiebre de 101 °F o más</w:t>
      </w:r>
      <w:r w:rsidR="005D2EB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 MEDICACIÓN,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24 horas antes de regresar a 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guardería, excepto </w:t>
      </w:r>
      <w:r w:rsidRPr="006332E9" w:rsidR="004954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aquellos niños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fiebre relacionada con la vacunación, que no necesitan ser excluidos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pueden participar en la rutina de la guardería.</w:t>
      </w:r>
    </w:p>
    <w:p w:rsidRPr="006332E9" w:rsidR="009C2740" w:rsidP="00331917" w:rsidRDefault="009C2740" w14:paraId="5054568E" w14:textId="73F5596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Los niños no deben haber vomitado ni tenido diarrea durante las 24 horas previas a su regreso 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guardería. Se considera vómito </w:t>
      </w:r>
      <w:r w:rsidR="00B1438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más episodios en las 24 horas anteriores. Se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diarrea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como un aumento del número de deposiciones, un aumento del agua en las heces y/o una disminución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consistencia de las heces o la ropa que no puede contenerse con un </w:t>
      </w:r>
      <w:r w:rsidRPr="006332E9" w:rsidR="0000720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pañal. </w:t>
      </w:r>
      <w:r w:rsidR="00C037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niños serán enviados a casa si tienen al menos </w:t>
      </w:r>
      <w:r w:rsidR="00077FE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 </w:t>
      </w:r>
      <w:r w:rsidR="00C037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más episodios de diarrea. </w:t>
      </w:r>
    </w:p>
    <w:p w:rsidRPr="006332E9" w:rsidR="009C2740" w:rsidP="00331917" w:rsidRDefault="009C2740" w14:paraId="47DB0EF6" w14:textId="03D7A165">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Los niños con cualquiera de las infecciones bacterianas que se enumeran a continuación deben ser tratados con antibióticos durante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 horas antes de regresar a la guardería: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Faringitis estreptocócica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Escarlatina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Impétigo</w:t>
      </w:r>
      <w:r w:rsidR="00DD171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 Conjuntivitis bacteriana (ojo rojo)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Infecciones cutáneas, como quemaduras con supuración, heridas infectadas o padrastros</w:t>
      </w:r>
      <w:r w:rsidR="0030257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6332E9" w:rsidR="009C2740" w:rsidP="00331917" w:rsidRDefault="009C2740" w14:paraId="26595700" w14:textId="045378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Las erupciones cutáneas generalizadas, incluidas aquellas que cubren varias partes del cuerpo, deben ser evaluadas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un profesional sanitario para determinar su causa antes de que el niño pueda volver a 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guardería.</w:t>
      </w:r>
    </w:p>
    <w:p w:rsidRPr="006332E9" w:rsidR="009C2740" w:rsidP="00331917" w:rsidRDefault="009C2740" w14:paraId="2DA40D1B" w14:textId="3E42DE1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Los niños con cualquiera de las infecciones parasitarias que se enumeran a continuación deben ser excluidos de </w:t>
      </w:r>
      <w:r w:rsidRPr="006332E9" w:rsidR="009E206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guardería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hasta que completen el tratamiento: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Piojos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Sarna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Oxiuros</w:t>
      </w:r>
      <w:r w:rsidR="009E206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6332E9" w:rsidR="009C2740" w:rsidP="00331917" w:rsidRDefault="009C2740" w14:paraId="0997851A" w14:textId="2CF33A88">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Los niños con cualquiera de las infecciones virales que se enumeran a continuación deben ser excluidos de </w:t>
      </w:r>
      <w:r w:rsidRPr="006332E9" w:rsidR="009E206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guardería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2327AD" w:rsidR="009C2740" w:rsidP="002327AD" w:rsidRDefault="009C2740" w14:paraId="5A74143E" w14:textId="0E46512A">
      <w:pPr>
        <w:pStyle w:val="ListParagraph"/>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Varicela: los niños con varicela no pueden ser admitidos en la guardería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hasta que sus llagas se sequen, lo que suele tardar entre 5 y 7 días. Los proveedores de servicios de guardería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deben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exponer deliberadamente a los niños susceptibles a la varicela, incluso con el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permiso de los padres del niño susceptible.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Herpes zóster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Roséola </w:t>
      </w:r>
      <w:r w:rsidRPr="002327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Herpes labial/ampollas febriles</w:t>
      </w:r>
    </w:p>
    <w:p w:rsidRPr="006332E9" w:rsidR="009C2740" w:rsidP="00331917" w:rsidRDefault="009C2740" w14:paraId="6333FD9D" w14:textId="70DC75E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Los niños con ictericia deben ser excluidos hasta que un profesional sanitario evalúe la causa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autorice al niño a volver a la guardería.</w:t>
      </w:r>
    </w:p>
    <w:p w:rsidRPr="006332E9" w:rsidR="009C2740" w:rsidP="00331917" w:rsidRDefault="009C2740" w14:paraId="734D1FB6" w14:textId="33536DE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Los niños con síntomas de enfermedad grave, como tos incontrolable,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dificultad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respirar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sibilancias, rigidez en el cuello, irritabilidad, ingesta insuficiente de alimentos o líquidos, o convulsiones, deben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 evaluados por un profesional sanitario antes de poder volver a la guardería.</w:t>
      </w:r>
    </w:p>
    <w:p w:rsidRPr="006332E9" w:rsidR="009C2740" w:rsidP="00331917" w:rsidRDefault="009C2740" w14:paraId="09053DC4" w14:textId="257B629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Los niños con una enfermedad contagiosa que sea de declaración obligatoria según las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Normas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Administrativas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Montana</w:t>
      </w:r>
      <w:r w:rsidR="005554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6332E9" w:rsidR="009C2740" w:rsidP="00331917" w:rsidRDefault="009C2740" w14:paraId="30D67624" w14:textId="2CD429D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Un niño que no tenga las vacunas al día según lo requerido para su edad de acuerdo con las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Normas Administrativas de Montana.</w:t>
      </w:r>
    </w:p>
    <w:p w:rsidRPr="006332E9" w:rsidR="009C2740" w:rsidP="00331917" w:rsidRDefault="009C2740" w14:paraId="5518889F" w14:textId="6A13127B">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w:t>
      </w:r>
      <w:r w:rsidRPr="00C4553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niño que llora constantemente, está irritable, tiene un comportamiento que no es típico de él </w:t>
      </w:r>
      <w:r w:rsidRPr="00C4553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 requiere más cuidados de los que el personal puede proporcionar sin poner en riesgo la salud y </w:t>
      </w:r>
      <w:r w:rsidRPr="00C4553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seguridad de los demás niños, puede ser excluido de </w:t>
      </w:r>
      <w:r w:rsidRPr="00C45531" w:rsidR="00CB76E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guardería </w:t>
      </w:r>
      <w:r w:rsidRPr="00C4553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nuestra discreción.</w:t>
      </w:r>
    </w:p>
    <w:p w:rsidR="009C2740" w:rsidP="00331917" w:rsidRDefault="009C2740" w14:paraId="4E67DFC3" w14:textId="1C460886">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No es necesario excluir a un niño por tener secreción nasal que no vaya acompañada de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fiebre.</w:t>
      </w:r>
    </w:p>
    <w:p w:rsidR="00CF501B" w:rsidP="00331917" w:rsidRDefault="00D049CD" w14:paraId="426689BB" w14:textId="682C0D03">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w:t>
      </w:r>
      <w:r w:rsidR="00715E9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Enfermedad de</w:t>
      </w:r>
      <w:r w:rsidR="00CF501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manos, pies y </w:t>
      </w:r>
      <w:r w:rsidR="00715E9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boca: el virus </w:t>
      </w:r>
      <w:r w:rsidR="00A915F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puede transmitirse durante varias semanas y, por lo general, no es posible aislar a los niños durante todo ese tiempo. Por este motivo, Rising Stars seguirá </w:t>
      </w:r>
      <w:r w:rsidR="119F8F9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r w:rsidR="00A915F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criterio de exclusión para </w:t>
      </w:r>
      <w:r w:rsidR="00D70DC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guarderías basado en los síntomas</w:t>
      </w:r>
      <w:r w:rsidR="002133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un niño </w:t>
      </w:r>
      <w:r w:rsidR="00CD00C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 contraído la enfermedad de manos, pies y boca, no podrá volver a la guardería hasta que:</w:t>
      </w:r>
    </w:p>
    <w:p w:rsidR="00CD00CB" w:rsidP="00CD00CB" w:rsidRDefault="00CD00CB" w14:paraId="242C547E" w14:textId="708311D0">
      <w:pPr>
        <w:pStyle w:val="ListParagraph"/>
        <w:numPr>
          <w:ilvl w:val="0"/>
          <w:numId w:val="26"/>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Haya estado sin fiebre </w:t>
      </w:r>
      <w:r w:rsidR="00DC76C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24 horas (sin tomar medicamentos para bajar la fiebre).</w:t>
      </w:r>
    </w:p>
    <w:p w:rsidR="00DC76C1" w:rsidP="00CD00CB" w:rsidRDefault="00DC76C1" w14:paraId="522427EA" w14:textId="3B1FEE11">
      <w:pPr>
        <w:pStyle w:val="ListParagraph"/>
        <w:numPr>
          <w:ilvl w:val="0"/>
          <w:numId w:val="26"/>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tenga llagas en la boca.</w:t>
      </w:r>
    </w:p>
    <w:p w:rsidR="00DC76C1" w:rsidP="00CD00CB" w:rsidRDefault="00DC76C1" w14:paraId="48666493" w14:textId="207B3C32">
      <w:pPr>
        <w:pStyle w:val="ListParagraph"/>
        <w:numPr>
          <w:ilvl w:val="0"/>
          <w:numId w:val="26"/>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niño no babea de forma incontrolable.</w:t>
      </w:r>
    </w:p>
    <w:p w:rsidR="00DC76C1" w:rsidP="00CD00CB" w:rsidRDefault="00DC76C1" w14:paraId="32B23886" w14:textId="1612C07F">
      <w:pPr>
        <w:pStyle w:val="ListParagraph"/>
        <w:numPr>
          <w:ilvl w:val="0"/>
          <w:numId w:val="26"/>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tenga llagas abiertas en ninguna parte </w:t>
      </w:r>
      <w:r w:rsidR="003B41A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cuerpo.</w:t>
      </w:r>
    </w:p>
    <w:p w:rsidRPr="00E213AB" w:rsidR="00C4383D" w:rsidP="00E213AB" w:rsidRDefault="003B41A0" w14:paraId="2715081B" w14:textId="3C556569">
      <w:pPr>
        <w:pStyle w:val="ListParagraph"/>
        <w:numPr>
          <w:ilvl w:val="0"/>
          <w:numId w:val="26"/>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sienta lo suficientemente bien como para participar en </w:t>
      </w:r>
      <w:r w:rsidR="00E213A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actividades</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aula.</w:t>
      </w:r>
    </w:p>
    <w:p w:rsidRPr="006332E9" w:rsidR="009C2740" w:rsidP="00331917" w:rsidRDefault="009C2740" w14:paraId="24624266" w14:textId="16AE782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lista anterior no incluye todas las enfermedades y/o casos en los que un niño puede ser excluido de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guardería.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tiene </w:t>
      </w:r>
      <w:r w:rsidRPr="006332E9" w:rsidR="00CB76E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facultad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determinar en qué otras circunstancias el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niño no puede asistir a la guardería.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w:t>
      </w:r>
      <w:r w:rsidRPr="006332E9" w:rsidR="0044431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centro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puede, según las directrices estatales de licencia, readmitir a un niño excluido por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enfermedad hasta que, a su discreción:</w:t>
      </w:r>
    </w:p>
    <w:p w:rsidRPr="006332E9" w:rsidR="009C2740" w:rsidP="00FB00AB" w:rsidRDefault="009C2740" w14:paraId="689A0BCF" w14:textId="044B02E8">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El niño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Pr="006332E9" w:rsidR="008627C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muestre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síntomas de </w:t>
      </w:r>
      <w:r w:rsidRPr="006332E9" w:rsidR="00CB76E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enfermedad.</w:t>
      </w:r>
    </w:p>
    <w:p w:rsidRPr="006332E9" w:rsidR="009C2740" w:rsidP="00FB00AB" w:rsidRDefault="009C2740" w14:paraId="0F4EFE9B" w14:textId="73ABAC3B">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El niño no haya tenido fiebre, con una temperatura inferior a 100,4 grados sin la ayuda de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medicamentos para bajar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fiebre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durante al menos 24 </w:t>
      </w:r>
      <w:r w:rsidRPr="006332E9" w:rsidR="00CB76E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horas.</w:t>
      </w:r>
    </w:p>
    <w:p w:rsidRPr="006332E9" w:rsidR="009C2740" w:rsidP="00FB00AB" w:rsidRDefault="009C2740" w14:paraId="648A45EA" w14:textId="10CD881B">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El niño no haya tenido vómitos ni diarrea durante 24 </w:t>
      </w:r>
      <w:r w:rsidRPr="006332E9" w:rsidR="00CB76E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horas.</w:t>
      </w:r>
    </w:p>
    <w:p w:rsidRPr="006332E9" w:rsidR="009C2740" w:rsidP="00FB00AB" w:rsidRDefault="009C2740" w14:paraId="27A91865"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El niño haya estado tomando antibióticos durante al menos 24 horas para tratar infecciones bacterianas.</w:t>
      </w:r>
    </w:p>
    <w:p w:rsidR="00632998" w:rsidP="00331917" w:rsidRDefault="009C2740" w14:paraId="52879DF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Estas directrices son obligatorias como parte de nuestro acuerdo de licencia estatal. El incumplimiento de estas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políticas pondría en </w:t>
      </w:r>
      <w:r w:rsidRPr="006332E9" w:rsidR="00DD202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riesgo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funcionamiento legal de toda nuestra escuela</w:t>
      </w:r>
      <w:r w:rsidRPr="006332E9" w:rsidR="00DD202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632998" w:rsidR="009C2740" w:rsidP="00331917" w:rsidRDefault="009C2740" w14:paraId="4CE5D8D7" w14:textId="4027D0F2">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862">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medicamentos</w:t>
      </w:r>
    </w:p>
    <w:p w:rsidRPr="006332E9" w:rsidR="009C2740" w:rsidP="00331917" w:rsidRDefault="009C2740" w14:paraId="08038A63" w14:textId="67DFC20A">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creemos que los niños deben recibir la medicación, cuando sea necesario, de 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 más segura posible para el niño, </w:t>
      </w:r>
      <w:r w:rsidRPr="006332E9" w:rsidR="008B20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padres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los proveedores. La administración de medicamentos se basa 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consentimiento de los padres y en las recomendaciones del proveedor de atención médica del niño. Solo administraremos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medicación que deba administrarse en los momentos en que el horario de trabajo de los padres les impida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hacerlo. Además, no podemos administrar medicamentos sin haber completado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formulario de administración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medicamentos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6332E9" w:rsidR="008B20E9" w:rsidP="00331917" w:rsidRDefault="009C2740" w14:paraId="1431A40E" w14:textId="066CA93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personal de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ha recibido formación oficial sobre la administración de medicamentos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administrará los medicamentos a los niños siguiendo las siguientes directrices, de manera que se proteja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niños y al personal:</w:t>
      </w:r>
    </w:p>
    <w:p w:rsidRPr="00083862" w:rsidR="009C2740" w:rsidP="00331917" w:rsidRDefault="009C2740" w14:paraId="3C55FD40" w14:textId="206A8F4A">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862">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Medicamentos recetados:</w:t>
      </w:r>
    </w:p>
    <w:p w:rsidRPr="006332E9" w:rsidR="009C2740" w:rsidP="00FB00AB" w:rsidRDefault="009C2740" w14:paraId="64F979A6" w14:textId="67FB6E80">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medicamento se encuentra en su envase original y en él figura el nombre completo del niño y la fecha de 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receta.</w:t>
      </w:r>
    </w:p>
    <w:p w:rsidRPr="006332E9" w:rsidR="009C2740" w:rsidP="00FB00AB" w:rsidRDefault="009C2740" w14:paraId="51BCAEFE"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medicamento ha sido recetado por el médico del niño.</w:t>
      </w:r>
    </w:p>
    <w:p w:rsidRPr="006332E9" w:rsidR="009C2740" w:rsidP="00FB00AB" w:rsidRDefault="009C2740" w14:paraId="4E92305F"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medicamento se encuentra en su envase original y detalla la fecha de caducidad de la receta.</w:t>
      </w:r>
    </w:p>
    <w:p w:rsidRPr="006332E9" w:rsidR="009C2740" w:rsidP="00FB00AB" w:rsidRDefault="009C2740" w14:paraId="59568E24"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medicamento se encuentra en un envase a prueba de niños.</w:t>
      </w:r>
    </w:p>
    <w:p w:rsidR="008D77E0" w:rsidP="008D77E0" w:rsidRDefault="009C2740" w14:paraId="75A99A54" w14:textId="53246700">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padres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deben completar y firmar una autorización para que el personal administre el medicamento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Este formulario solo será válido durante la semana en que se complete y firme por los padres.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debe completar un nuevo formulario si el niño necesita el medicamento más allá de esa fecha. Si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requiere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medicamento específico para un problema recurrente, una emergencia o una afección crónica,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debe completar y firmar un formulario de atención médica especializada por el médico del niño.</w:t>
      </w:r>
    </w:p>
    <w:p w:rsidRPr="00083862" w:rsidR="009C2740" w:rsidP="00331917" w:rsidRDefault="009C2740" w14:paraId="37A2370B" w14:textId="69ED06A4">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862">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Medicamentos de venta libre:</w:t>
      </w:r>
    </w:p>
    <w:p w:rsidRPr="006332E9" w:rsidR="009C2740" w:rsidP="00331917" w:rsidRDefault="009C2740" w14:paraId="30A1586B" w14:textId="34701802">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medicamento se encuentra en su envase original, que contiene instrucciones específicas para la edad y/o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peso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niño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así como la fecha de caducidad del medicamento; si no se incluyen instrucciones para </w:t>
      </w:r>
      <w:r w:rsidRPr="006332E9" w:rsidR="00DD202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edad</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niño</w:t>
      </w:r>
      <w:r w:rsidRPr="006332E9" w:rsidR="00DD202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requerirá una nota del médico del niño en la que se indique su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recomendación para que el niño tome ese medicamento y la dosis correcta.</w:t>
      </w:r>
    </w:p>
    <w:p w:rsidRPr="006332E9" w:rsidR="009C2740" w:rsidP="00FB00AB" w:rsidRDefault="009C2740" w14:paraId="38C9C0A3"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medicamento debe estar etiquetado con el nombre completo del niño.</w:t>
      </w:r>
    </w:p>
    <w:p w:rsidRPr="006332E9" w:rsidR="009C2740" w:rsidP="00FB00AB" w:rsidRDefault="009C2740" w14:paraId="2EEFF6CC"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medicamento debe estar en un envase a prueba de niños.</w:t>
      </w:r>
    </w:p>
    <w:p w:rsidR="00CD7A49" w:rsidP="00DD202D" w:rsidRDefault="009C2740" w14:paraId="26243F69" w14:textId="6EF983A6">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padres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deben completar y firmar una autorización para que el personal administre el medicamento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se administrará ningún medicamento sin un formulario de autorización firmado. Este formulario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solo será válido durante la semana en que sea completado y firmado por los padres.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debe completar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nuevo formulario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el niño necesita el medicamento más allá de esa fecha. Si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requiere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medicamento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específico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un problema recurrente, una emergencia o una afección crónica,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debe completar y firmar un formulario de atención médica especializada por parte del médico del niño.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llevará un registro de medicamentos cada vez que se administre un medicamento. Este registro formará parte del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expediente del niño. Se informará a los padres si su hijo sufre alguna reacción y</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w:t>
      </w:r>
      <w:r w:rsidRPr="006332E9" w:rsidR="00DD202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necesario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les proporcionará un informe de errores o incidentes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 los medicamentos</w:t>
      </w:r>
      <w:r w:rsidRPr="006332E9" w:rsidR="00DD202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003D585B" w:rsidP="00DD202D" w:rsidRDefault="00AE740C" w14:paraId="3ECF69C4" w14:textId="459CD32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Todos los medicamentos se guardarán bajo llave en la enfermería en todo momento. </w:t>
      </w:r>
    </w:p>
    <w:p w:rsidR="00AE740C" w:rsidP="00DD202D" w:rsidRDefault="00055030" w14:paraId="3812C061" w14:textId="1C3C994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medicamentos que sobren al final del mes </w:t>
      </w:r>
      <w:r w:rsidR="00D975D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w:t>
      </w:r>
      <w:r w:rsidR="00C62CA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desecharán de forma adecuada </w:t>
      </w:r>
      <w:r w:rsidR="003249C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los padres no </w:t>
      </w:r>
      <w:r w:rsidR="0030544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recogen</w:t>
      </w:r>
      <w:r w:rsidR="00E4302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6332E9" w:rsidR="004C4645" w:rsidP="00DD202D" w:rsidRDefault="004C4645" w14:paraId="6904BD07"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3862" w:rsidR="009C2740" w:rsidP="00331917" w:rsidRDefault="009C2740" w14:paraId="2251589C" w14:textId="593B4859">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862">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primeros auxilios</w:t>
      </w:r>
    </w:p>
    <w:p w:rsidRPr="006332E9" w:rsidR="009C2740" w:rsidP="00331917" w:rsidRDefault="009C2740" w14:paraId="65568FB3" w14:textId="4619875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Nuestro personal está certificado en RCP y primeros auxilios para adultos, niños y bebés.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Aunque hacemos todo lo posible para garantizar la seguridad constante de sus hijos, pueden producirse accidentes.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Trataremos las lesiones leves con tiritas, bolsas de hielo </w:t>
      </w:r>
      <w:r w:rsidR="001510E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mucho cariño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informaremos de cualquier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lesión cuando recoja a su hijo, </w:t>
      </w:r>
      <w:r w:rsidR="00D0749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además de enviarle un mensaje y una foto a través de Lillio.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consideramos que la lesión es más grave, le llamaremos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le informaremos de la situación para que usted decida qué medidas deben tomarse. Si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sospecha de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intoxicación infantil,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llamará al centro de control de intoxicaciones al 1-800-222-1222 y, a continuación, se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contactará con</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padres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009C2740" w:rsidP="00DD202D" w:rsidRDefault="009C2740" w14:paraId="765206EA" w14:textId="1C06B8D0">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su hijo sufre una lesión grave, llamaremos al 911 y le administraremos primeros auxilios hasta que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llegue el personal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emergencias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llamaremos y le informaremos de la situación. Acompañaremos al niño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debe acudir al hospital.     </w:t>
      </w:r>
    </w:p>
    <w:p w:rsidRPr="006332E9" w:rsidR="004C4645" w:rsidP="00DD202D" w:rsidRDefault="004C4645" w14:paraId="76EC500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3862" w:rsidR="009C2740" w:rsidP="00331917" w:rsidRDefault="009C2740" w14:paraId="43E03DDD" w14:textId="6AC4ADD9">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862">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vacunación</w:t>
      </w:r>
    </w:p>
    <w:p w:rsidRPr="006332E9" w:rsidR="009C2740" w:rsidP="00331917" w:rsidRDefault="009C2740" w14:paraId="267080EE" w14:textId="023F392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 política sigue la ley de Montana sobre la vacunación de los niños (ARM 37.95.140) 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w:t>
      </w:r>
      <w:r w:rsidRPr="006332E9" w:rsidR="00052E4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guarderías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 esencial que los niños que son demasiado pequeños para recibir vacunas 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tienen contraindicaciones médicas estén protegidos.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Nuestra política consiste en recibir los registros de vacunación de los niños al ingresar y después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cada nueva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ronda de vacunas, evaluar los registros, informar a los padres sobre </w:t>
      </w:r>
      <w:r w:rsidRPr="006332E9" w:rsidR="0027473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incumplimiento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mantener un 90 % 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más de registros de vacunación actualizados para recibir el premio «Certificado de Excelencia» del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Programa de Vacunación del Estado de Montana. Se le exige que traiga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registro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vacunación de su hijo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cada vez que reciba nuevas vacunas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se requieren las vacunas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 la gripe </w:t>
      </w:r>
      <w:r w:rsidR="0027473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el Covid</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Exigimos que las vacunas de su hijo estén siempre al día. Si los registros que tenemos no están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actualizados, recibirá una advertencia verbal y se le pedirá que proporcione los registros actualizados en un plazo de 2 días. Si no recibimos los registros actualizados en los primeros 2 días, recibirá una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advertencia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escrito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2 días adicionales para cumplir con lo exigido. El incumplimiento de la advertencia por escrito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dará lugar a la interrupción de la atención hasta que recibamos el registro del niño que demuestre que está al día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sus vacunas.</w:t>
      </w:r>
    </w:p>
    <w:p w:rsidR="00D03615" w:rsidP="00331917" w:rsidRDefault="00D03615" w14:paraId="50536C43"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9C2740" w:rsidP="00331917" w:rsidRDefault="009C2740" w14:paraId="3B3B775E" w14:textId="40D8983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continuación se muestra el calendario de vacunación obligatorio del estado:</w:t>
      </w:r>
    </w:p>
    <w:tbl>
      <w:tblPr>
        <w:tblStyle w:val="TableGrid"/>
        <w:tblW w:w="10980" w:type="dxa"/>
        <w:tblInd w:w="-1085" w:type="dxa"/>
        <w:tblLook w:val="04a0"/>
      </w:tblPr>
      <w:tblGrid>
        <w:gridCol w:w="1530"/>
        <w:gridCol w:w="1530"/>
        <w:gridCol w:w="1440"/>
        <w:gridCol w:w="1516"/>
        <w:gridCol w:w="1634"/>
        <w:gridCol w:w="1530"/>
        <w:gridCol w:w="1800"/>
      </w:tblGrid>
      <w:tr w:rsidRPr="006332E9" w:rsidR="004E3777" w:rsidTr="00554D41" w14:paraId="35516D6D" w14:textId="77777777">
        <w:trPr>
          <w:trHeight w:val="5705"/>
        </w:trPr>
        <w:tc>
          <w:tcPr>
            <w:tcW w:w="1530" w:type="dxa"/>
          </w:tcPr>
          <w:p w:rsidRPr="006332E9" w:rsidR="004E3777" w:rsidP="00331917" w:rsidRDefault="004E3777" w14:paraId="34C98163" w14:textId="074FC26D">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Menores de 2 meses</w:t>
            </w:r>
          </w:p>
          <w:p w:rsidRPr="006332E9" w:rsidR="004E3777" w:rsidP="00331917" w:rsidRDefault="004E3777" w14:paraId="1E45D931" w14:textId="2F471C2E">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se requiere vacuna</w:t>
            </w:r>
          </w:p>
        </w:tc>
        <w:tc>
          <w:tcPr>
            <w:tcW w:w="1530" w:type="dxa"/>
          </w:tcPr>
          <w:p w:rsidRPr="006332E9" w:rsidR="004E3777" w:rsidP="00331917" w:rsidRDefault="004E3777" w14:paraId="03935FFA" w14:textId="5D17CF03">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3 meses</w:t>
            </w:r>
          </w:p>
          <w:p w:rsidRPr="006332E9" w:rsidR="004E3777" w:rsidP="004E3777" w:rsidRDefault="004E3777" w14:paraId="68075E4C"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vacuna contra la poliomielitis</w:t>
            </w:r>
          </w:p>
          <w:p w:rsidRPr="006332E9" w:rsidR="004E3777" w:rsidP="004E3777" w:rsidRDefault="004E3777" w14:paraId="7DB98B3B"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vacuna DTP</w:t>
            </w:r>
          </w:p>
          <w:p w:rsidRPr="006332E9" w:rsidR="004E3777" w:rsidP="004E3777" w:rsidRDefault="004E3777" w14:paraId="521F5FC7"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vacuna contra el Hib</w:t>
            </w:r>
          </w:p>
          <w:p w:rsidRPr="006332E9" w:rsidR="004E3777" w:rsidP="004E3777" w:rsidRDefault="004E3777" w14:paraId="18AA2D30"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vacuna contra la hepatitis B</w:t>
            </w:r>
          </w:p>
          <w:p w:rsidRPr="006332E9" w:rsidR="004E3777" w:rsidP="004E3777" w:rsidRDefault="004E3777" w14:paraId="53944063"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vacuna PCV</w:t>
            </w:r>
          </w:p>
          <w:p w:rsidRPr="006332E9" w:rsidR="004E3777" w:rsidP="00331917" w:rsidRDefault="004E3777" w14:paraId="78A9EF8F" w14:textId="6FFA33A6">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40" w:type="dxa"/>
          </w:tcPr>
          <w:p w:rsidRPr="006332E9" w:rsidR="004E3777" w:rsidP="00331917" w:rsidRDefault="004E3777" w14:paraId="229A3844" w14:textId="77777777">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5 meses</w:t>
            </w:r>
          </w:p>
          <w:p w:rsidRPr="006332E9" w:rsidR="004E3777" w:rsidP="004E3777" w:rsidRDefault="004E3777" w14:paraId="054D297C"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la poliomielitis</w:t>
            </w:r>
          </w:p>
          <w:p w:rsidRPr="006332E9" w:rsidR="004E3777" w:rsidP="004E3777" w:rsidRDefault="004E3777" w14:paraId="7C3D1E02"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DTP</w:t>
            </w:r>
          </w:p>
          <w:p w:rsidRPr="006332E9" w:rsidR="004E3777" w:rsidP="004E3777" w:rsidRDefault="004E3777" w14:paraId="4FB53A1F"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el Hib</w:t>
            </w:r>
          </w:p>
          <w:p w:rsidRPr="006332E9" w:rsidR="004E3777" w:rsidP="004E3777" w:rsidRDefault="004E3777" w14:paraId="768399CA"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la hepatitis B</w:t>
            </w:r>
          </w:p>
          <w:p w:rsidRPr="006332E9" w:rsidR="004E3777" w:rsidP="004E3777" w:rsidRDefault="004E3777" w14:paraId="31AFD51E"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PCV</w:t>
            </w:r>
          </w:p>
          <w:p w:rsidRPr="006332E9" w:rsidR="004E3777" w:rsidP="00331917" w:rsidRDefault="004E3777" w14:paraId="2A583B16" w14:textId="19E28879">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16" w:type="dxa"/>
          </w:tcPr>
          <w:p w:rsidRPr="006332E9" w:rsidR="004E3777" w:rsidP="00331917" w:rsidRDefault="004E3777" w14:paraId="0CC67CAF" w14:textId="77777777">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7 meses</w:t>
            </w:r>
          </w:p>
          <w:p w:rsidRPr="006332E9" w:rsidR="004E3777" w:rsidP="004E3777" w:rsidRDefault="004E3777" w14:paraId="45718DFD"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la poliomielitis</w:t>
            </w:r>
          </w:p>
          <w:p w:rsidRPr="006332E9" w:rsidR="004E3777" w:rsidP="004E3777" w:rsidRDefault="004E3777" w14:paraId="3060F705"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dosis de la vacuna DTP</w:t>
            </w:r>
          </w:p>
          <w:p w:rsidRPr="006332E9" w:rsidR="004E3777" w:rsidP="004E3777" w:rsidRDefault="004E3777" w14:paraId="12F13D5B"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o 3 dosis de la vacuna contra el Hib</w:t>
            </w:r>
          </w:p>
          <w:p w:rsidRPr="006332E9" w:rsidR="004E3777" w:rsidP="004E3777" w:rsidRDefault="004E3777" w14:paraId="4BCB8AEC"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la hepatitis B</w:t>
            </w:r>
          </w:p>
          <w:p w:rsidRPr="006332E9" w:rsidR="004E3777" w:rsidP="004E3777" w:rsidRDefault="004E3777" w14:paraId="5A9D68C8"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dosis de la vacuna PCV</w:t>
            </w:r>
          </w:p>
          <w:p w:rsidRPr="006332E9" w:rsidR="004E3777" w:rsidP="00331917" w:rsidRDefault="004E3777" w14:paraId="15DF7178" w14:textId="59D99F70">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34" w:type="dxa"/>
          </w:tcPr>
          <w:p w:rsidRPr="006332E9" w:rsidR="004E3777" w:rsidP="00331917" w:rsidRDefault="004E3777" w14:paraId="47204CF3" w14:textId="77777777">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16 meses</w:t>
            </w:r>
          </w:p>
          <w:p w:rsidRPr="006332E9" w:rsidR="004E3777" w:rsidP="004E3777" w:rsidRDefault="004E3777" w14:paraId="087EB067"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la poliomielitis</w:t>
            </w:r>
          </w:p>
          <w:p w:rsidRPr="006332E9" w:rsidR="004E3777" w:rsidP="004E3777" w:rsidRDefault="004E3777" w14:paraId="7F4220FA"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dosis de la vacuna DTP</w:t>
            </w:r>
          </w:p>
          <w:p w:rsidRPr="006332E9" w:rsidR="004E3777" w:rsidP="004E3777" w:rsidRDefault="004E3777" w14:paraId="26F8148D"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la vacuna contra la varicela</w:t>
            </w:r>
          </w:p>
          <w:p w:rsidRPr="006332E9" w:rsidR="004E3777" w:rsidP="004E3777" w:rsidRDefault="004E3777" w14:paraId="16393746"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o 4 dosis de la vacuna contra el Hib</w:t>
            </w:r>
          </w:p>
          <w:p w:rsidRPr="006332E9" w:rsidR="004E3777" w:rsidP="004E3777" w:rsidRDefault="004E3777" w14:paraId="2C0A27F0"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la hepatitis B</w:t>
            </w:r>
          </w:p>
          <w:p w:rsidRPr="006332E9" w:rsidR="004E3777" w:rsidP="004E3777" w:rsidRDefault="004E3777" w14:paraId="1CAADBCF"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dosis de la vacuna PCV</w:t>
            </w:r>
          </w:p>
          <w:p w:rsidRPr="006332E9" w:rsidR="004E3777" w:rsidP="00331917" w:rsidRDefault="004E3777" w14:paraId="3810BE18" w14:textId="7D91380D">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30" w:type="dxa"/>
          </w:tcPr>
          <w:p w:rsidRPr="006332E9" w:rsidR="004E3777" w:rsidP="00331917" w:rsidRDefault="004E3777" w14:paraId="4D17883A" w14:textId="77777777">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19 meses</w:t>
            </w:r>
          </w:p>
          <w:p w:rsidRPr="006332E9" w:rsidR="004E3777" w:rsidP="004E3777" w:rsidRDefault="004E3777" w14:paraId="3B49DE88"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la vacuna triple vírica</w:t>
            </w:r>
          </w:p>
          <w:p w:rsidRPr="006332E9" w:rsidR="004E3777" w:rsidP="004E3777" w:rsidRDefault="004E3777" w14:paraId="1BEAD99B"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dosis de la vacuna contra la poliomielitis</w:t>
            </w:r>
          </w:p>
          <w:p w:rsidRPr="006332E9" w:rsidR="004E3777" w:rsidP="004E3777" w:rsidRDefault="004E3777" w14:paraId="1BAADB23"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dosis de la vacuna DTP</w:t>
            </w:r>
          </w:p>
          <w:p w:rsidRPr="006332E9" w:rsidR="004E3777" w:rsidP="004E3777" w:rsidRDefault="004E3777" w14:paraId="04A5A0AA"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dosis de la vacuna contra la varicela</w:t>
            </w:r>
          </w:p>
          <w:p w:rsidRPr="006332E9" w:rsidR="004E3777" w:rsidP="004E3777" w:rsidRDefault="004E3777" w14:paraId="61115027"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o 4 dosis de la vacuna contra el Hib</w:t>
            </w:r>
          </w:p>
          <w:p w:rsidRPr="006332E9" w:rsidR="004E3777" w:rsidP="004E3777" w:rsidRDefault="004E3777" w14:paraId="703CE36C"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dosis de la vacuna contra la hepatitis B</w:t>
            </w:r>
          </w:p>
          <w:p w:rsidRPr="006332E9" w:rsidR="004E3777" w:rsidP="004E3777" w:rsidRDefault="004E3777" w14:paraId="6AED9EB7"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dosis de la vacuna PCV</w:t>
            </w:r>
          </w:p>
          <w:p w:rsidRPr="006332E9" w:rsidR="004E3777" w:rsidP="00331917" w:rsidRDefault="004E3777" w14:paraId="75596CB7" w14:textId="6588D31A">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00" w:type="dxa"/>
          </w:tcPr>
          <w:p w:rsidRPr="006332E9" w:rsidR="004E3777" w:rsidP="00331917" w:rsidRDefault="004E3777" w14:paraId="130559F8" w14:textId="77777777">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6 años</w:t>
            </w:r>
          </w:p>
          <w:p w:rsidRPr="006332E9" w:rsidR="004E3777" w:rsidP="004E3777" w:rsidRDefault="004E3777" w14:paraId="3ED871D5"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triple vírica</w:t>
            </w:r>
          </w:p>
          <w:p w:rsidRPr="006332E9" w:rsidR="004E3777" w:rsidP="004E3777" w:rsidRDefault="004E3777" w14:paraId="1093C6E8"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dosis de la vacuna contra la poliomielitis, una de ellas administrada después del cuarto cumpleaños</w:t>
            </w:r>
          </w:p>
          <w:p w:rsidRPr="006332E9" w:rsidR="004E3777" w:rsidP="004E3777" w:rsidRDefault="004E3777" w14:paraId="1042738C"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dosis de la vacuna DTP, una administrada después del cuarto cumpleaños</w:t>
            </w:r>
          </w:p>
          <w:p w:rsidRPr="006332E9" w:rsidR="004E3777" w:rsidP="004E3777" w:rsidRDefault="004E3777" w14:paraId="60577D5A"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dosis de la vacuna contra la varicela</w:t>
            </w:r>
          </w:p>
          <w:p w:rsidRPr="006332E9" w:rsidR="004E3777" w:rsidP="004E3777" w:rsidRDefault="004E3777" w14:paraId="1770C814" w14:textId="77777777">
            <w:pPr>
              <w:spacing w:after="160"/>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dosis de la vacuna contra la hepatitis B</w:t>
            </w:r>
          </w:p>
          <w:p w:rsidRPr="006332E9" w:rsidR="004E3777" w:rsidP="00331917" w:rsidRDefault="004E3777" w14:paraId="02ACAC0F" w14:textId="77B5C2F6">
            <w:pPr>
              <w:spacing w:after="160"/>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Pr="006332E9" w:rsidR="009C2740" w:rsidP="00331917" w:rsidRDefault="009C2740" w14:paraId="38D30B5E"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varía en función del tipo de vacuna utilizada o del calendario de recuperación del ACIP.</w:t>
      </w:r>
    </w:p>
    <w:p w:rsidRPr="006332E9" w:rsidR="009C2740" w:rsidP="00331917" w:rsidRDefault="009C2740" w14:paraId="56532167" w14:textId="2E78EE95">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Este calendario debe seguirse antes de que un niño pueda asistir a </w:t>
      </w:r>
      <w:r w:rsidRPr="006332E9" w:rsidR="00C3645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caso de que un niño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esté </w:t>
      </w:r>
      <w:r w:rsidRPr="006332E9" w:rsidR="00D2041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día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las vacunas según ARM 37.95.140, el padre/tutor debe proporcionar uno 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varios de los siguientes documentos:</w:t>
      </w:r>
    </w:p>
    <w:p w:rsidRPr="006332E9" w:rsidR="009C2740" w:rsidP="00C85035" w:rsidRDefault="009C2740" w14:paraId="4E354881"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Formulario HES-103A «Asistencia condicional» cumplimentado</w:t>
      </w:r>
    </w:p>
    <w:p w:rsidRPr="006332E9" w:rsidR="009C2740" w:rsidP="00C85035" w:rsidRDefault="009C2740" w14:paraId="6D2B5FC4"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Formulario HES-101, sección IV, «Exención médica»</w:t>
      </w:r>
    </w:p>
    <w:p w:rsidRPr="006332E9" w:rsidR="009C2740" w:rsidP="00C85035" w:rsidRDefault="009C2740" w14:paraId="3405D96A"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Formulario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HES-114 «Exenciones religiosas para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Haemophilus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influenzae tipo B»</w:t>
      </w:r>
    </w:p>
    <w:p w:rsidRPr="006332E9" w:rsidR="00C85035" w:rsidP="00C85035" w:rsidRDefault="009C2740" w14:paraId="7606C943" w14:textId="094B7B22">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Formulario DPHHS-115 «Historial de varicela»</w:t>
      </w:r>
    </w:p>
    <w:p w:rsidR="00570B38" w:rsidP="00E54EDC" w:rsidRDefault="009C2740" w14:paraId="2EABEE43" w14:textId="431D9376">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262EE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equipo directivo </w:t>
      </w:r>
      <w:r w:rsidR="00262EE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evaluará los registros de vacunación utilizando el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Informe del estado de vacunación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estado de Montana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cada seis meses para garantizar que todos los niños que asisten al centro tengan 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registro de vacunación actualizado.   </w:t>
      </w:r>
    </w:p>
    <w:p w:rsidR="00570B38" w:rsidP="00E54EDC" w:rsidRDefault="00570B38" w14:paraId="7C6979F8"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61ED" w:rsidP="00E54EDC" w:rsidRDefault="00E961ED" w14:paraId="1E842336"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61ED" w:rsidP="00E54EDC" w:rsidRDefault="00E961ED" w14:paraId="28B2A04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61ED" w:rsidP="00E54EDC" w:rsidRDefault="00E961ED" w14:paraId="7E878C8E"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61ED" w:rsidP="00E54EDC" w:rsidRDefault="00E961ED" w14:paraId="6A31624D"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61ED" w:rsidP="00E54EDC" w:rsidRDefault="00E961ED" w14:paraId="0B2F48CF"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0709" w:rsidP="00570B38" w:rsidRDefault="00AA0709" w14:paraId="4520A14F"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570B38" w:rsidR="00570B38" w:rsidP="00570B38" w:rsidRDefault="00570B38" w14:paraId="75790FDC" w14:textId="4900F76B">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0B3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570B3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Procedimientos de emergencia médica y dental</w:t>
      </w:r>
    </w:p>
    <w:p w:rsidRPr="006332E9" w:rsidR="00570B38" w:rsidP="00570B38" w:rsidRDefault="00570B38" w14:paraId="406252FF"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información de emergencia se guarda en los archivos del centro. En caso de enfermedad o lesión, esta información se utilizará para notificarle a usted, o a la persona designada por usted, el estado de su hijo. Si su hijo se lesiona mientras está en la guardería, se le administrarán los primeros auxilios. Si es necesario el tratamiento de un médico, haremos todo lo posible por ponernos en contacto con usted o con el médico que haya elegido para tratar a su hijo. En todos los casos, se rellena un informe de lesiones y se entrega una copia a los padres si así lo solicitan. La autorización para el tratamiento de emergencia debe firmarse en el momento de la inscripción para garantizar que, en caso de emergencia, podamos asegurarnos de que su hijo reciba el tratamiento de emergencia necesario. Es muy importante que toda la información de contacto de emergencia se mantenga actualizada y sea correcta. Por favor, infórmenos inmediatamente de cualquier cambio para mantener su información actualizada por correo electrónico o por escrito. Los padres son responsables de todos los gastos relacionados con el tratamiento médico de emergencia, incluido el transporte de emergencia si es necesario.</w:t>
      </w:r>
    </w:p>
    <w:p w:rsidRPr="006332E9" w:rsidR="00570B38" w:rsidP="00570B38" w:rsidRDefault="00570B38" w14:paraId="1716E604"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En caso de accidente grave o enfermedad repentina que requiera atención médica inmediata, se seguirán los siguientes procedimientos.</w:t>
      </w:r>
    </w:p>
    <w:p w:rsidRPr="006332E9" w:rsidR="00570B38" w:rsidP="00570B38" w:rsidRDefault="00570B38" w14:paraId="6482F813"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Se llama al 911.</w:t>
      </w:r>
    </w:p>
    <w:p w:rsidRPr="006332E9" w:rsidR="00570B38" w:rsidP="00570B38" w:rsidRDefault="00570B38" w14:paraId="0F73DBD4"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Se llama a los padres del niño (o a los contactos de emergencia).</w:t>
      </w:r>
    </w:p>
    <w:p w:rsidRPr="006332E9" w:rsidR="00570B38" w:rsidP="00570B38" w:rsidRDefault="00570B38" w14:paraId="6AC50F35"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Se separa al niño de los demás niños y se le atiende adecuadamente.</w:t>
      </w:r>
    </w:p>
    <w:p w:rsidRPr="006332E9" w:rsidR="00570B38" w:rsidP="00570B38" w:rsidRDefault="00570B38" w14:paraId="24E55120"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Los padres, el proveedor o la ambulancia llevan al niño y sus registros médicos al médico o al hospital.</w:t>
      </w:r>
    </w:p>
    <w:p w:rsidRPr="006332E9" w:rsidR="00CD7A49" w:rsidP="00E54EDC" w:rsidRDefault="004E3777" w14:paraId="027C2514" w14:textId="14E04FF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62758A" w:rsidR="009C2740" w:rsidP="00331917" w:rsidRDefault="009C2740" w14:paraId="4CB73583" w14:textId="368287CD">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58A">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pantallas</w:t>
      </w:r>
    </w:p>
    <w:p w:rsidR="009C2740" w:rsidP="00B04797" w:rsidRDefault="009C2740" w14:paraId="5BE3F713" w14:textId="604FFEB6">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tiempo frente a la pantalla nunca será una actividad obligatoria y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nunca sustituirá a una actividad física planificada, como el tiempo al aire libre.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Siempre habrá alternativas disponibles para todos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niños. Cuando se utilice el tiempo frente a la pantalla, el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contenido se supervisará estrictamente antes y durante su visualización para garantizar que los niños solo estén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expuestos a programas educativos, no violentos y adecuados para su edad. El contenido educativo de los programas vistos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utilizará para facilitar los debates en grupo con el fin de profundizar en el aprendizaje.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se permitirá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tiempo frente a la pantalla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las comidas ni antes de la hora de la siesta. </w:t>
      </w:r>
      <w:r w:rsidRPr="006332E9" w:rsidR="00B0479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Tampoco se permitirá el tiempo frente a la pantalla a los niños menores de 2 años. </w:t>
      </w:r>
    </w:p>
    <w:p w:rsidR="001A4A1D" w:rsidP="00331917" w:rsidRDefault="001A4A1D" w14:paraId="3D20DA03"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1F6C1D" w:rsidR="009C2740" w:rsidP="00331917" w:rsidRDefault="009C2740" w14:paraId="538A6DAA" w14:textId="4D39CAAB">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C1D">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Orientación y disciplina</w:t>
      </w:r>
    </w:p>
    <w:p w:rsidR="00667204" w:rsidP="00B04797" w:rsidRDefault="009C2740" w14:paraId="5C5A9BF5" w14:textId="2D712B2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Creemos en el refuerzo positivo y la redirección como métodos para abordar los desacuerdos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los problemas de comportamiento de los niños. Nos esforzamos por ofrecer a los niños métodos de orientación y disciplina que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ayuden a aprender a cuidarse a sí mismos, a ser sensibles con los demás y a tomar conciencia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mundo que les rodea.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profesores y el personal de nuestro centro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00E2348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tolerarán</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gritos ni el lenguaje duro hacia los niños</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su lugar, se les darán consecuencias y opciones naturales, y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les enseñará y animará a resolver los conflictos. Las disputas y desacuerdos entre los niños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resolverán siempre que sea posible.</w:t>
      </w:r>
      <w:r w:rsidR="00E4475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4AC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niños pueden tomarse un descanso fuera del aula, en un espacio seguro con un </w:t>
      </w:r>
      <w:r w:rsidR="003E085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miembro del personal.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es testigo de alguna medida disciplinaria o comportamiento del personal que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haga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sentir incómodo, notifíquelo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inmediatamente</w:t>
      </w:r>
      <w:r w:rsidR="00E2226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equipo</w:t>
      </w:r>
      <w:r w:rsidR="00E2226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directivo de</w:t>
      </w:r>
      <w:r w:rsidR="00E2226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Rising Stars</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cree que hay algún problema con el </w:t>
      </w:r>
      <w:r w:rsidR="00326D2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nuestras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instalaciones,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póngase en contacto con </w:t>
      </w:r>
      <w:r w:rsidR="009575D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directora sénior de programas </w:t>
      </w:r>
      <w:r w:rsidRPr="006332E9" w:rsidR="00A11F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Family Promise, </w:t>
      </w:r>
      <w:r w:rsidR="00D37AA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Carrie Gilbertson, en </w:t>
      </w:r>
      <w:r w:rsidR="009575D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406-312-9802</w:t>
      </w:r>
      <w:r w:rsidRPr="006332E9" w:rsidR="00D65C5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w:t>
      </w:r>
      <w:r w:rsidRPr="006332E9" w:rsidR="00D65C5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w:t>
      </w:r>
      <w:r w:rsidRPr="006332E9" w:rsidR="00D65C5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Teri </w:t>
      </w:r>
      <w:r w:rsidRPr="006332E9" w:rsidR="00D2644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Whitsitt,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Departamento de Licencias de Montana, en el 406-522-2271</w:t>
      </w:r>
      <w:r w:rsidR="00875FA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A7EBA" w:rsidP="00B04797" w:rsidRDefault="008A7EBA" w14:paraId="411CB134" w14:textId="271A5D18">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EBA">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8A7EBA">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Transiciones en el aula</w:t>
      </w:r>
    </w:p>
    <w:p w:rsidR="008A7EBA" w:rsidP="00B04797" w:rsidRDefault="001B6289" w14:paraId="2BE44928" w14:textId="1937428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w:t>
      </w:r>
      <w:r w:rsidR="00061FE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realizamos transiciones entre aulas, en las que los niños, en función de su edad y desarrollo, pasan a diferentes aulas.  </w:t>
      </w:r>
      <w:r w:rsidR="00A371C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grandes transiciones pueden tener lugar </w:t>
      </w:r>
      <w:r w:rsidR="0059750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 veces </w:t>
      </w:r>
      <w:r w:rsidR="00A371C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año</w:t>
      </w:r>
      <w:r w:rsidR="00012D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r w:rsidR="00A371C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750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septiembre y enero</w:t>
      </w:r>
      <w:r w:rsidR="00012D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 la posibilidad de una transición más pequeña en primavera, </w:t>
      </w:r>
      <w:r w:rsidR="00A371C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la que los padres serán notificados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través de Lillio </w:t>
      </w:r>
      <w:r w:rsidR="001445A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su profesor principal actual.  Se notificará a los padres y al personal sobre los dos días de transición y toda la información que necesitarán para la siguiente clase.  Si tiene alguna pregunta o duda sobre </w:t>
      </w:r>
      <w:r w:rsidR="00012DA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transiciones, </w:t>
      </w:r>
      <w:r w:rsidR="001445A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consulte </w:t>
      </w:r>
      <w:r w:rsidR="00590EF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Catherine. </w:t>
      </w:r>
    </w:p>
    <w:p w:rsidR="003918C6" w:rsidP="00B04797" w:rsidRDefault="003918C6" w14:paraId="2F7D83BD" w14:textId="56C35C2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Septiembre es nuestra mayor transición y el periodo de inscripción abierta para Rising Stars. </w:t>
      </w:r>
      <w:r w:rsidR="00302F5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publicará una lista del centro un mes antes en nuestra entrada principal </w:t>
      </w:r>
      <w:r w:rsidR="00DB4F0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todo se comunicará a través de Lillio. </w:t>
      </w:r>
    </w:p>
    <w:p w:rsidRPr="00061FE6" w:rsidR="00D904A2" w:rsidP="00B04797" w:rsidRDefault="00D904A2" w14:paraId="352596C4"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503FAC" w:rsidR="0082490A" w:rsidP="00B04797" w:rsidRDefault="0082490A" w14:paraId="399547D2" w14:textId="137721DB">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0A">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sobre mordiscos</w:t>
      </w:r>
    </w:p>
    <w:p w:rsidR="0082490A" w:rsidP="00B04797" w:rsidRDefault="00435569" w14:paraId="7622C590" w14:textId="3BA360D3">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Desgraciadamente, morder no es un comportamiento inesperado en los bebés y los niños pequeños, ya que puede ser una forma de comunicarse.  </w:t>
      </w:r>
      <w:r w:rsidR="007D189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 embargo, </w:t>
      </w:r>
      <w:r w:rsidR="0024449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Rising Stars ELC, para garantizar la seguridad </w:t>
      </w:r>
      <w:r w:rsidR="00C4300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todos nuestros niños, haremos todo lo posible por colaborar con las familias caso por caso.  </w:t>
      </w:r>
      <w:r w:rsidR="00F863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Cuando un niño sea mordido, se tomarán las medidas necesarias:</w:t>
      </w:r>
    </w:p>
    <w:p w:rsidR="00F86323" w:rsidP="00F86323" w:rsidRDefault="00F86323" w14:paraId="5C554057" w14:textId="023FB3FD">
      <w:pPr>
        <w:pStyle w:val="ListParagraph"/>
        <w:numPr>
          <w:ilvl w:val="0"/>
          <w:numId w:val="27"/>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rellenará un informe de mordedura con las firmas de los padres de ambas partes (el que muerde y el que es mordido).</w:t>
      </w:r>
    </w:p>
    <w:p w:rsidR="00F86323" w:rsidP="00F86323" w:rsidRDefault="00474DA7" w14:paraId="54E0BF34" w14:textId="3472F2E1">
      <w:pPr>
        <w:pStyle w:val="ListParagraph"/>
        <w:numPr>
          <w:ilvl w:val="0"/>
          <w:numId w:val="27"/>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También se documentará en Lillio y se notificará a los padres cuando recojan a sus hijos. </w:t>
      </w:r>
    </w:p>
    <w:p w:rsidR="009A552C" w:rsidP="00F86323" w:rsidRDefault="00474DA7" w14:paraId="063742AF" w14:textId="77777777">
      <w:pPr>
        <w:pStyle w:val="ListParagraph"/>
        <w:numPr>
          <w:ilvl w:val="0"/>
          <w:numId w:val="27"/>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nombres de los niños se mantendrán confidenciales. </w:t>
      </w:r>
    </w:p>
    <w:p w:rsidR="00E1343F" w:rsidP="00695C01" w:rsidRDefault="009A552C" w14:paraId="4A56C273" w14:textId="0D8D925F">
      <w:pPr>
        <w:pStyle w:val="ListParagraph"/>
        <w:numPr>
          <w:ilvl w:val="0"/>
          <w:numId w:val="27"/>
        </w:numPr>
        <w:spacing w:after="160" w:line="240" w:lineRule="auto"/>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su hijo sigue mordiendo</w:t>
      </w:r>
      <w:r w:rsidR="00F637C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veces en un día o rompe la piel al menos una vez</w:t>
      </w:r>
      <w:r w:rsidR="006A3F6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le pedirá que se quede en casa durante 24 horas. </w:t>
      </w:r>
    </w:p>
    <w:p w:rsidRPr="00E1343F" w:rsidR="00474DA7" w:rsidP="00E1343F" w:rsidRDefault="00E1343F" w14:paraId="7AC674C5" w14:textId="38DE2ECD">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el comportamiento de morder se convierte en un patrón constante</w:t>
      </w:r>
      <w:r w:rsidR="006A3F6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 decir, si su hijo es enviado a casa tres veces</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solicitará una reunión con los padres, así como </w:t>
      </w:r>
      <w:r w:rsidR="00E4614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posibilidad de </w:t>
      </w:r>
      <w:r w:rsidR="009A39A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suspender el cuidado, lo cual se determinará a discreción del equipo directivo de Rising Stars.  </w:t>
      </w:r>
    </w:p>
    <w:p w:rsidR="00D4104B" w:rsidP="00B04797" w:rsidRDefault="00D4104B" w14:paraId="36C7B3EE" w14:textId="77777777">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44CF2" w:rsidP="00B04797" w:rsidRDefault="00AA0709" w14:paraId="1F970E2C" w14:textId="490DF047">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0709">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control de esfínteres: </w:t>
      </w:r>
    </w:p>
    <w:p w:rsidR="00D4104B" w:rsidP="00D4104B" w:rsidRDefault="00D4104B" w14:paraId="4C3F63F4" w14:textId="5D2A1BD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Aprender a usar el baño es un gran acontecimiento en la vida de su hijo, y el personal de Rising Stars está encantado de ayudarle a usted y a su hijo durante este proceso. Cuando considere que su hijo está listo para el entrenamiento </w:t>
      </w:r>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ir al baño</w:t>
      </w:r>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pedimos a los padres que revisen </w:t>
      </w:r>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lista de verificación de preparación para</w:t>
      </w:r>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entrenamiento para ir al baño de</w:t>
      </w:r>
      <w:bookmarkStart w:name="_Int_t0WW8yWp" w:id="2"/>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que rellenen </w:t>
      </w:r>
      <w:r w:rsidR="009D67B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acuerdo sobre la política de entrenamiento para ir al baño.  Además, es necesario </w:t>
      </w:r>
      <w:r w:rsidR="001645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comenzar el entrenamiento al </w:t>
      </w:r>
      <w:r w:rsidRPr="00D410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menos una semana antes en casa con éxito antes de comenzar en la escuela. Nuestro personal hará un seguimiento y animará a su hijo de forma adecuada mientras esté bajo nuestro cuidado.  También pedimos a los padres que se comuniquen con el profesor de su hijo a través de Lillio durante todo el proceso de aprendizaje para ir al baño.  </w:t>
      </w:r>
      <w:r w:rsidR="001645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Cualquier pregunta o duda puede dirigirse al equipo directivo de Rising Stars. </w:t>
      </w:r>
    </w:p>
    <w:p w:rsidR="00BA1A34" w:rsidP="00D4104B" w:rsidRDefault="00BA1A34" w14:paraId="7F6B84AF" w14:textId="6BB9C22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favor</w:t>
      </w:r>
      <w:r w:rsidR="00112CC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vista a su hijo con </w:t>
      </w:r>
      <w:r w:rsidR="00112CC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ropa</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adecuada </w:t>
      </w:r>
      <w:r w:rsidR="0017043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el periodo de entrenamiento para ir al baño, de modo que pueda subirse y bajarse los pantalones por sí mismo. </w:t>
      </w:r>
    </w:p>
    <w:p w:rsidRPr="00D4104B" w:rsidR="00170433" w:rsidP="00D4104B" w:rsidRDefault="00170433" w14:paraId="3EBBDDA8" w14:textId="2B16335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padres deberán proporcionar todos los pañales de entrenamiento, y el profesor se pondrá en contacto a través de Lillio para reponer </w:t>
      </w:r>
      <w:r w:rsidR="00AC205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suministros</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6458B" w:rsidP="00B04797" w:rsidRDefault="0016458B" w14:paraId="644570F3"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904A2" w:rsidP="00B04797" w:rsidRDefault="00D904A2" w14:paraId="1EE5D7A8"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232B5B" w:rsidR="009C2740" w:rsidP="00B04797" w:rsidRDefault="009C2740" w14:paraId="7F771781" w14:textId="54D4015F">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B5B">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232B5B">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de sueño seguro</w:t>
      </w:r>
    </w:p>
    <w:p w:rsidRPr="006332E9" w:rsidR="009C2740" w:rsidP="00331917" w:rsidRDefault="009C2740" w14:paraId="551F2D9A" w14:textId="036226A1">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bebés siempre dormirán boca arriba. Se requiere una nota del médico para los bebés que no duermen boca arriba en la que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explique por qué el bebé no debe dormir boca arriba, cómo se debe colocar al niño para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dormir y el plazo durante el cual se deben seguir las instrucciones. Las cunas se mantendrán libres de juguetes,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peluches y ropa de cama adicional. No se permitirá que los bebés utilicen mantas.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pueden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utilizar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sacos de dormir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lugar de mantas si los brazos no están restringidos. Le recomendamos que proporcione 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saco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dormir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una manta ponible para su hijo. No se permite envolver a los bebés. No se utilizarán cuñas. Habrá un «tiempo boca abajo» supervisado para los bebés que estén despiertos.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Esto ayudará a los bebés a fortalecer sus músculos y a desarrollarse con normalidad. No se colocará a los bebés 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 cunas con un biberón o un vaso con boquilla. Es necesario controlar a los bebés con frecuencia mientras duermen 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están despiertos, y la temperatura de la habitación se mantendrá a un nivel que resulte cómodo para 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adulto con ropa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lig</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era.</w:t>
      </w:r>
    </w:p>
    <w:p w:rsidR="009C2740" w:rsidP="00331917" w:rsidRDefault="009C2740" w14:paraId="3969DB12" w14:textId="0567634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personal deberá completar la formación sobre sueño seguro exigida por el estado y mantenerse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día con nuestra política.</w:t>
      </w:r>
    </w:p>
    <w:p w:rsidRPr="00D2778E" w:rsidR="00A54570" w:rsidP="00331917" w:rsidRDefault="00A54570" w14:paraId="76EB3879" w14:textId="48CA406A">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778E">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los padres</w:t>
      </w:r>
      <w:r w:rsidR="00D2778E">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00D44CF2" w:rsidP="006C0715" w:rsidRDefault="00380C6F" w14:paraId="751FBDFF" w14:textId="7B6A1063">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name="_Hlk88246419" w:id="3"/>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Cada aula de bebés cuenta con una sala o espacio designado para la siesta con </w:t>
      </w:r>
      <w:r w:rsidR="004D5C6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cuna </w:t>
      </w:r>
      <w:r w:rsidR="00F2476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específica para cada niño. </w:t>
      </w:r>
    </w:p>
    <w:p w:rsidR="00F24761" w:rsidP="006C0715" w:rsidRDefault="00F24761" w14:paraId="39893743" w14:textId="16A869AA">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proporciona sábanas para las cunas </w:t>
      </w:r>
      <w:r w:rsidR="0055345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se lavan dos veces por semana, y disponemos de sacos de dormir adicionales si es necesario. </w:t>
      </w:r>
    </w:p>
    <w:p w:rsidR="002C2867" w:rsidP="006C0715" w:rsidRDefault="002C2867" w14:paraId="4EC87A31" w14:textId="249770E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bebés no pueden dormir más de 15 minutos en un columpio ni quedarse en un asiento de coche o en cualquier posición vertical</w:t>
      </w:r>
      <w:r w:rsidR="008B1EF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008B1EF4" w:rsidP="006C0715" w:rsidRDefault="008B1EF4" w14:paraId="3F954532" w14:textId="19C3951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00E33A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hijo duerme con chupete, se le quitará el cordón. </w:t>
      </w:r>
    </w:p>
    <w:p w:rsidR="008B1EF4" w:rsidP="006C0715" w:rsidRDefault="008B1EF4" w14:paraId="4ED7481D" w14:textId="715BBB8D">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tiene más preguntas sobre la seguridad del sueño de los bebés o el entrenamiento para dormir, </w:t>
      </w:r>
      <w:r w:rsidR="00A9771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comuníquese con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miembro del equipo de liderazgo. </w:t>
      </w:r>
    </w:p>
    <w:p w:rsidR="0016458B" w:rsidP="006C0715" w:rsidRDefault="0016458B" w14:paraId="2295C55E"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C0715" w:rsidR="006C0715" w:rsidP="006C0715" w:rsidRDefault="006C0715" w14:paraId="6E47788F" w14:textId="6F4AC5DE">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715">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 sobre colchonetas para la siesta</w:t>
      </w:r>
    </w:p>
    <w:p w:rsidR="006C0715" w:rsidP="00331917" w:rsidRDefault="006C0715" w14:paraId="136A40DF" w14:textId="50A307E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niños mayores de 12 meses deberán tener un permiso por escrito para utilizar las colchonetas para la siesta proporcionadas por Rising Stars ELC. Las colchonetas tienen </w:t>
      </w:r>
      <w:r w:rsidR="003B23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grosor de</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cm</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proporcionan una superficie firme para dormir y cumplen con las normas de la FDA para la Comisión de Seguridad del Consumidor de EE. UU.</w:t>
      </w:r>
      <w:bookmarkEnd w:id="3"/>
      <w:r w:rsidR="0016422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rsidR="008B20E9" w:rsidP="00331917" w:rsidRDefault="008B20E9" w14:paraId="5736D73C"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E6473" w:rsidR="008B20E9" w:rsidP="00331917" w:rsidRDefault="001430B6" w14:paraId="12DD355A" w14:textId="4786D1F9">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6473">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Siesta y tiempo de descanso</w:t>
      </w:r>
    </w:p>
    <w:p w:rsidR="001430B6" w:rsidP="00331917" w:rsidRDefault="001430B6" w14:paraId="0F97A611" w14:textId="01FF818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la jornada de su hijo en Rising Stars ELC, los niños están muy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activos en el aula y </w:t>
      </w:r>
      <w:r w:rsidR="004411B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w:t>
      </w:r>
      <w:r w:rsidR="4557DC8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juegos al aire libre</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Esto hace que </w:t>
      </w:r>
      <w:r w:rsidR="00DE647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w:t>
      </w:r>
      <w:r w:rsidR="00DE647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sea largo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agotador. El tiempo de siesta/descanso es un </w:t>
      </w:r>
      <w:r w:rsidR="00DE647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requisito</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licencia</w:t>
      </w:r>
      <w:r w:rsidR="00DE647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7E8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nuestro personal no puede impedir que los niños se duerman durante este tiempo. </w:t>
      </w:r>
      <w:r w:rsidR="0017686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001A761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niños no duermen </w:t>
      </w:r>
      <w:r w:rsidR="00037C2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durante este tiempo, nuestro personal les proporcionará </w:t>
      </w:r>
      <w:r w:rsidR="00DE647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libros o una actividad tranquila.  </w:t>
      </w:r>
    </w:p>
    <w:p w:rsidR="003A20B1" w:rsidP="00331917" w:rsidRDefault="003A20B1" w14:paraId="1D9F6298" w14:textId="22B157D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niños que pasan al pasillo de preescolar desde el aula Trailblazers utilizarán colchonetas para la siesta a tiempo completo. </w:t>
      </w:r>
    </w:p>
    <w:p w:rsidR="003A20B1" w:rsidP="00331917" w:rsidRDefault="003A20B1" w14:paraId="3EF124F9" w14:textId="2DCC580E">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Después de cada período de descanso, las colchonetas para la siesta se desinfectan adecuadamente </w:t>
      </w:r>
      <w:r w:rsidR="00A9184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una solución de lejía y agua. </w:t>
      </w:r>
    </w:p>
    <w:p w:rsidR="00E95275" w:rsidP="00331917" w:rsidRDefault="00E95275" w14:paraId="335E4B79" w14:textId="572B977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necesita limitar el tiempo de siesta de su hijo, </w:t>
      </w:r>
      <w:r w:rsidR="00EB13D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comuníquelo directamente a</w:t>
      </w:r>
      <w:r w:rsidR="00B1402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 profesor</w:t>
      </w:r>
      <w:r w:rsidR="00EB13D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A788A" w:rsidP="00734E68" w:rsidRDefault="00CA788A" w14:paraId="70FDF0C2"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F202EC" w:rsidR="009C2740" w:rsidP="00734E68" w:rsidRDefault="009C2740" w14:paraId="5E386B34" w14:textId="66DE15F9">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2EC">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Apoyo a las madres lactantes</w:t>
      </w:r>
    </w:p>
    <w:p w:rsidR="009C2740" w:rsidP="00331917" w:rsidRDefault="009C2740" w14:paraId="1D8DFE5B" w14:textId="3AB7477C">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Apoyamos y animamos la decisión de las madres lactantes de seguir amamantando a sus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hijos. Nuestro programa ofrece un ambiente acogedor que anima a las madres a iniciar y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continuar la lactancia materna después de volver al trabajo o a la escuela. Formaremos al personal sobre los beneficios de la lactancia materna y sobre cómo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almacenar, manipular y </w:t>
      </w:r>
      <w:r w:rsidR="00DC429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congelar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leche materna </w:t>
      </w:r>
      <w:r w:rsidRPr="006332E9" w:rsidR="0096506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forma segura</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96506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leche materna se almacenará en un espacio designado dentro del frigorífico o el congelador, etiquetado con el nombre de cada bebé y la fecha </w:t>
      </w:r>
      <w:r w:rsidRPr="006332E9" w:rsidR="0096506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que se extrajo </w:t>
      </w:r>
      <w:r w:rsidR="00974AB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leche</w:t>
      </w:r>
      <w:r w:rsidRPr="006332E9" w:rsidR="0096506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96506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leche materna se calentará suavemente con un calentador de biberones o una olla con agua caliente </w:t>
      </w:r>
      <w:r w:rsidRPr="006332E9" w:rsidR="002A399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se comprobará su temperatura antes de darla al bebé. La leche materna descongelada se utilizará ese mismo </w:t>
      </w:r>
      <w:r w:rsidRPr="006332E9" w:rsidR="62BE962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día </w:t>
      </w:r>
      <w:r w:rsidRPr="006332E9" w:rsidR="002A399E">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cualquier exceso se desechará después de la última toma del día.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También proporcionaremos 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área</w:t>
      </w:r>
      <w:r w:rsidRPr="006332E9" w:rsidR="00D65C5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privada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que las madres puedan amamantar, </w:t>
      </w:r>
      <w:r w:rsidRPr="006332E9" w:rsidR="00965064">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contará con asientos cómodos e instalaciones para lavarse,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así como espacio en el aula de bebés.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Pedimos que toda la leche materna se etiquete con el nombre completo del bebé (nombre y apellidos) y la fecha en que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extrajo. </w:t>
      </w:r>
      <w:r w:rsidR="004F54D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favor, comunique todas las tomas diarias al profesor principal del bebé. </w:t>
      </w:r>
    </w:p>
    <w:p w:rsidR="00E51DCD" w:rsidP="00331917" w:rsidRDefault="00E51DCD" w14:paraId="3FB5E6BB" w14:textId="77777777">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7987" w:rsidP="00331917" w:rsidRDefault="00DB7987" w14:paraId="160E722D" w14:textId="1ABC2A77">
      <w:pPr>
        <w:spacing w:after="16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1DCD">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Apoyo para la alimentación con biberón </w:t>
      </w:r>
    </w:p>
    <w:p w:rsidRPr="0098557A" w:rsidR="00E51DCD" w:rsidP="00331917" w:rsidRDefault="0098557A" w14:paraId="73220918" w14:textId="03A8AD1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quiere ayudar a los padres a tomar decisiones sobre la alimentación infantil que promuevan un crecimiento saludable, ya sea que elijan amamantar, alimentar con biberón o ambas cosas. Si </w:t>
      </w:r>
      <w:r w:rsidR="00A72D5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bebé no está acostumbrado al biberón antes de asistir,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00A72D5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hay </w:t>
      </w:r>
      <w:r w:rsidR="00A72D5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restricciones,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pero pedimos flexibilidad y comunicación abierta</w:t>
      </w:r>
      <w:r w:rsidR="005E691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le pedirá que </w:t>
      </w:r>
      <w:r w:rsidR="007F363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redacte un plan de alimentación establecido con los horarios designados en los que puede venir a amamantar. </w:t>
      </w:r>
      <w:r w:rsidR="00A72D5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entrenamiento con biberón debe ser un esfuerzo colaborativo que se traslade del entorno doméstico al entorno escolar. </w:t>
      </w:r>
      <w:r w:rsidR="00A72D5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tiene alguna pregunta o inquietud,</w:t>
      </w:r>
      <w:r w:rsidR="00A72D5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comuníquese con </w:t>
      </w:r>
      <w:r w:rsidR="00E3050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maestro de su hijo o </w:t>
      </w:r>
      <w:r w:rsidR="00A72D5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w:t>
      </w:r>
      <w:r w:rsidR="00E3050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equipo de liderazgo.</w:t>
      </w:r>
    </w:p>
    <w:p w:rsidR="00777C47" w:rsidP="00B04797" w:rsidRDefault="00777C47" w14:paraId="58BE3F1F"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570B38" w:rsidR="009C2740" w:rsidP="00B04797" w:rsidRDefault="009C2740" w14:paraId="6819FE32" w14:textId="4FE9D5DC">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0B3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Notificación obligatoria</w:t>
      </w:r>
    </w:p>
    <w:p w:rsidR="00390EBC" w:rsidP="00570B38" w:rsidRDefault="00D65C5D" w14:paraId="7DB018E7"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toma muy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serio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seguridad de sus hijos y nuestra responsabilidad de cuidarlos</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de nuestras responsabilidades es la notificación inmediata de cualquier caso sospechoso de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abuso o negligencia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infantil</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Tal y como exige la ley, cualquier caso sospechoso de abuso o negligencia infantil se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notificará a los Servicios para Niños y Familias, incluyendo el transporte desde nuestras instalaciones sin un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asiento de seguridad infantil adecuado y el cuidado y la alimentación inadecuados de un niño. Si sospecha de negligencia o abuso,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llame a Centralized Intake al 1-866-820-5437.</w:t>
      </w:r>
    </w:p>
    <w:p w:rsidR="00390EBC" w:rsidP="00570B38" w:rsidRDefault="00390EBC" w14:paraId="27CF3DF0"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390EBC" w:rsidR="009C2740" w:rsidP="00570B38" w:rsidRDefault="009C2740" w14:paraId="6A5E6B20" w14:textId="67B86388">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0EBC">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Procedimientos de evacuación</w:t>
      </w:r>
    </w:p>
    <w:p w:rsidR="009C2740" w:rsidP="00331917" w:rsidRDefault="00D65C5D" w14:paraId="5D8C6F6F" w14:textId="266BEEC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 elaborado políticas y procedimientos para hacer frente a emergencias y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desastres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naturales</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planes de evacuación están publicados en </w:t>
      </w:r>
      <w:r w:rsidRPr="006332E9" w:rsidR="00D2644A">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cada aula</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el improbable caso de que los niños sean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evacuados a un lugar de emergencia, se le notificará lo antes posible. </w:t>
      </w:r>
      <w:r w:rsidR="0035415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enviará un mensaje masivo a través de Lillio</w:t>
      </w:r>
      <w:r w:rsidR="0028159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así como </w:t>
      </w:r>
      <w:r w:rsidR="006727A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cualquier actualización o cambio en la situación.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personal de la guardería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notificará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t>
      </w:r>
      <w:r w:rsidR="00817F0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policía o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w:t>
      </w:r>
      <w:r w:rsidR="00817F0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departamento de bomberos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 lugar de evacuación. Los procedimientos de evacuación se detallan en el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Manual</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personal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se enumeran en el folleto de Respuesta a emergencias que se encuentra en las carpetas de contactos de emergencia de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cada aula.</w:t>
      </w:r>
      <w:r w:rsidR="00F979AF">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C075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licencia del estado</w:t>
      </w:r>
      <w:r w:rsidR="0053612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Montana </w:t>
      </w:r>
      <w:r w:rsidR="00A7179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nos</w:t>
      </w:r>
      <w:r w:rsidR="00AC075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obliga </w:t>
      </w:r>
      <w:r w:rsidR="00A7179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realizar </w:t>
      </w:r>
      <w:r w:rsidR="007F19F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diez </w:t>
      </w:r>
      <w:r w:rsidR="00927ECD">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simulacros de emergencia al año.  </w:t>
      </w:r>
      <w:r w:rsidR="009B5FA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 de estos simulacros no se anunciarán al personal.  Durante estos simulacros, las clases deben </w:t>
      </w:r>
      <w:r w:rsidR="0058718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salir del edificio</w:t>
      </w:r>
      <w:r w:rsidR="0058718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0058718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r w:rsidR="0001122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reunirse al otro lado del aparcamiento, en las aceras junto a los apartamentos.  </w:t>
      </w:r>
      <w:r w:rsidR="00E41D81">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caso de </w:t>
      </w:r>
      <w:r w:rsidR="00B4084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emergencia (no simulacro), los niños serán llevados a </w:t>
      </w:r>
      <w:r w:rsidR="001A657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apartamentos Perennial.  </w:t>
      </w:r>
    </w:p>
    <w:p w:rsidR="001A4A1D" w:rsidP="00331917" w:rsidRDefault="001A4A1D" w14:paraId="5DE30E9E"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56478" w:rsidR="009C2740" w:rsidP="00331917" w:rsidRDefault="00531819" w14:paraId="3709C7AE" w14:textId="79D43ADC">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478" w:rsidR="009C274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Comunicado </w:t>
      </w:r>
      <w:r w:rsidRPr="00656478">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prensa</w:t>
      </w:r>
    </w:p>
    <w:p w:rsidR="009C2740" w:rsidP="00BD59B3" w:rsidRDefault="00746480" w14:paraId="4C8BDD8C" w14:textId="6B4EDE06">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Rising Stars ELC </w:t>
      </w:r>
      <w:r w:rsidRPr="006332E9" w:rsidR="009C274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centra en fomentar la comunidad. </w:t>
      </w:r>
      <w:r w:rsidRPr="006332E9" w:rsidR="314267E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w:t>
      </w:r>
      <w:r w:rsidRPr="006332E9" w:rsidR="0053181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hacer crecer y promover el centro, utilizamos múltiples medios de comunicación. Se le entregará un comunicado de prensa para que firme y permita que Rising Stars ELC y Family Promise utilicen fotos o vídeos de su hijo con fines mediáticos. </w:t>
      </w:r>
      <w:r w:rsidR="00355B07">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Consulte el formulario de comunicado de prensa adjunto.</w:t>
      </w:r>
    </w:p>
    <w:p w:rsidR="00837790" w:rsidP="00BD59B3" w:rsidRDefault="00837790" w14:paraId="5BD3DBD4" w14:textId="6F018FC0">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Este formulario se renueva anualmente. </w:t>
      </w:r>
    </w:p>
    <w:p w:rsidRPr="006332E9" w:rsidR="00355B07" w:rsidP="00BD59B3" w:rsidRDefault="00355B07" w14:paraId="3E883D02"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390EBC" w:rsidR="00FE58B6" w:rsidP="00FE58B6" w:rsidRDefault="00FE58B6" w14:paraId="642D7E4A" w14:textId="77777777">
      <w:pPr>
        <w:spacing w:after="160" w:line="240" w:lineRule="auto"/>
        <w:ind w:start="0"/>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0EBC">
        <w:rPr>
          <w:rFonts w:ascii="Abadi Extra Light" w:hAnsi="Abadi Extra Light"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Comunicación</w:t>
      </w:r>
    </w:p>
    <w:p w:rsidR="00FE58B6" w:rsidP="00FE58B6" w:rsidRDefault="00FE58B6" w14:paraId="4052B958"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continuación se incluye la información de contacto de Rising Star ELC:</w:t>
      </w:r>
    </w:p>
    <w:p w:rsidRPr="006332E9" w:rsidR="00FE58B6" w:rsidP="00FE58B6" w:rsidRDefault="00F21BBD" w14:paraId="6C54134C" w14:textId="1B5C98C1">
      <w:pPr>
        <w:spacing w:after="0" w:line="240" w:lineRule="auto"/>
        <w:ind w:start="0"/>
        <w:rPr>
          <w:rStyle w:val="Hyperlink"/>
          <w:rFonts w:ascii="Abadi Extra Light" w:hAnsi="Abadi Extra Light" w:cs="Arial"/>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Línea directa:</w:t>
      </w:r>
      <w:r w:rsidR="00FE58B6">
        <w:rPr>
          <w:rStyle w:val="Hyperlink"/>
          <w:rFonts w:ascii="Abadi Extra Light" w:hAnsi="Abadi Extra Light" w:cs="Arial"/>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406-312-9804</w:t>
      </w:r>
    </w:p>
    <w:p w:rsidR="00C068D7" w:rsidP="00FE58B6" w:rsidRDefault="00C068D7" w14:paraId="56A43F7F"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26F08" w:rsidP="00FE58B6" w:rsidRDefault="00ED5916" w14:paraId="1949C1E9" w14:textId="625AF635">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00826F0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Información de contacto del equipo</w:t>
      </w: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directivo</w:t>
      </w:r>
      <w:r w:rsidR="00826F08">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Pr="00C068D7" w:rsidR="00C068D7" w:rsidP="00C068D7" w:rsidRDefault="00826F08" w14:paraId="498050E2" w14:textId="728CA356">
      <w:pPr>
        <w:spacing w:after="0" w:line="240" w:lineRule="auto"/>
        <w:ind w:start="0"/>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Catherine Purcell, </w:t>
      </w:r>
      <w:r w:rsidRPr="006332E9" w:rsidR="00FE58B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correo electrónico:</w:t>
      </w:r>
      <w:hyperlink w:history="1" r:id="rId12">
        <w:r w:rsidRPr="00C068D7" w:rsidR="00C068D7">
          <w:rPr>
            <w:rStyle w:val="Hyperlink"/>
            <w:rFonts w:ascii="Abadi Extra Light" w:hAnsi="Abadi Extra Light"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cpurcell@familypromisegv.org</w:t>
        </w:r>
      </w:hyperlink>
      <w:r w:rsidR="00843D2B">
        <w:t xml:space="preserve"> (Gerente de Apoyo Familiar) </w:t>
      </w:r>
    </w:p>
    <w:p w:rsidR="002626FE" w:rsidP="00FE58B6" w:rsidRDefault="004312E9" w14:paraId="155B510F" w14:textId="57789886">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1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Kate Reedy, correo electrónico:</w:t>
      </w:r>
      <w:hyperlink w:history="1" r:id="rId13">
        <w:r w:rsidRPr="000749F0" w:rsidR="00527275">
          <w:rPr>
            <w:rStyle w:val="Hyperlink"/>
            <w:rFonts w:ascii="Abadi Extra Light" w:hAnsi="Abadi Extra Light"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kreedy@familypromisegv.org</w:t>
        </w:r>
      </w:hyperlink>
      <w:r w:rsidR="00843D2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(Gerente de Currículo y Aula) </w:t>
      </w:r>
      <w:bookmarkStart w:name="_Hlk171597827" w:id="4"/>
    </w:p>
    <w:p w:rsidR="004F2B19" w:rsidP="00FE58B6" w:rsidRDefault="004F2B19" w14:paraId="44D46362" w14:textId="77777777">
      <w:pPr>
        <w:spacing w:after="0" w:line="240" w:lineRule="auto"/>
        <w:ind w:start="0"/>
        <w:rPr>
          <w:rStyle w:val="Hyperlink"/>
          <w:rFonts w:ascii="Abadi Extra Light" w:hAnsi="Abadi Extra Light"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4"/>
    <w:p w:rsidRPr="006332E9" w:rsidR="00FE58B6" w:rsidP="00FE58B6" w:rsidRDefault="00FE58B6" w14:paraId="5EFD5CB9" w14:textId="77777777">
      <w:pPr>
        <w:spacing w:after="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FE58B6" w:rsidP="00FE58B6" w:rsidRDefault="00FE58B6" w14:paraId="59539FFC" w14:textId="5AE80C1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SE DEBE ENVIAR MENSAJES DE TEXTO NI LLAMAR A LOS EMPLEADOS A SUS DISPOSITIVOS PERSONALES PARA DISCUTIR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ASUNTOS RELACIONADOS CON RISING STARS ELC. </w:t>
      </w:r>
    </w:p>
    <w:p w:rsidR="00FE58B6" w:rsidP="00FE58B6" w:rsidRDefault="00FE58B6" w14:paraId="2851B4C3" w14:textId="773097A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También se espera que los padres se comuniquen de manera adecuada. A los padres cuyo comportamiento sea amenazante o inapropiado se les pedirá que abandonen las </w:t>
      </w:r>
      <w:r w:rsidRPr="006332E9" w:rsidR="00334BD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instalaciones</w:t>
      </w:r>
      <w:r w:rsidR="71EB678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 que </w:t>
      </w:r>
      <w:r w:rsidR="00C76D4B">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puede dar lugar a la suspensión del servicio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tiene alguna queja sobre nuestros servicios o le preocupa que un empleado haya infringido nuestras </w:t>
      </w:r>
      <w:r w:rsidRPr="006332E9" w:rsidR="00022A26">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políticas,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póngase en contacto con </w:t>
      </w:r>
      <w:r w:rsidR="001B2975">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equipo directivo de Rising Stars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un plazo de 48 horas para presentar una queja. Esta se tramitará a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discreción</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6972">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equipo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t>
      </w:r>
    </w:p>
    <w:p w:rsidR="00C37F64" w:rsidP="00FE58B6" w:rsidRDefault="00C37F64" w14:paraId="2AA00456"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7F64" w:rsidP="00FE58B6" w:rsidRDefault="00C37F64" w14:paraId="5AE0F1E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42841" w:rsidP="00042841" w:rsidRDefault="00042841" w14:paraId="0ABFFFC6"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1614" w:rsidP="00042841" w:rsidRDefault="00FD1614" w14:paraId="60AE6F8C"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1614" w:rsidP="00042841" w:rsidRDefault="00FD1614" w14:paraId="02891963"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1614" w:rsidP="00042841" w:rsidRDefault="00FD1614" w14:paraId="65D06F42"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1614" w:rsidP="00042841" w:rsidRDefault="00FD1614" w14:paraId="79FC66B8"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1614" w:rsidP="00042841" w:rsidRDefault="00FD1614" w14:paraId="35718E0B"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1614" w:rsidP="00042841" w:rsidRDefault="00FD1614" w14:paraId="5304B307"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4A1D" w:rsidP="001647FD" w:rsidRDefault="001A4A1D" w14:paraId="18437AE2"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D5048" w:rsidP="001647FD" w:rsidRDefault="004D5048" w14:paraId="03382295" w14:textId="7B3E189F">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6DA2">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r>
      <w:r w:rsidRPr="00266DA2">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Reconocimiento del Manual para padres de Rising Stars ELC</w:t>
      </w:r>
    </w:p>
    <w:p w:rsidRPr="00266DA2" w:rsidR="00266DA2" w:rsidP="00266DA2" w:rsidRDefault="00266DA2" w14:paraId="01E8023B" w14:textId="77777777">
      <w:pPr>
        <w:spacing w:after="160" w:line="240" w:lineRule="auto"/>
        <w:ind w:start="0"/>
        <w:jc w:val="center"/>
        <w:rPr>
          <w:rFonts w:ascii="Abadi Extra Light" w:hAnsi="Abadi Extra Light"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D5048" w:rsidP="000254F5" w:rsidRDefault="004D5048" w14:paraId="009B62E9"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254F5" w:rsidP="000254F5" w:rsidRDefault="000254F5" w14:paraId="144FBDDA" w14:textId="765236E9">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familias que no puedan cumplir con las políticas descritas en el Manual para padres recibirán un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aviso de rescisión con dos semanas de antelación. Rising Stars ELC podrá rescindir la matrícula de un niño si, en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opinión</w:t>
      </w:r>
      <w:r w:rsidR="00725FB3">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equipo directivo</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ello redunda en beneficio del niño, de los demás niños de Rising Stars ELC y del funcionamiento general del centro. Se hará todo lo posible por corregir las situaciones problemáticas antes de tomar una decisión definitiva.</w:t>
      </w:r>
    </w:p>
    <w:p w:rsidR="00554D41" w:rsidP="000254F5" w:rsidRDefault="00554D41" w14:paraId="2547753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54D41" w:rsidP="000254F5" w:rsidRDefault="00554D41" w14:paraId="458C2D0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6DA2" w:rsidP="000254F5" w:rsidRDefault="00266DA2" w14:paraId="6B2B0FEE"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6DA2" w:rsidP="000254F5" w:rsidRDefault="00266DA2" w14:paraId="50B9052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266DA2" w:rsidP="000254F5" w:rsidRDefault="00266DA2" w14:paraId="4CF71D71"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0254F5" w:rsidP="00331917" w:rsidRDefault="000254F5" w14:paraId="2DD63952"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6B0830" w:rsidP="00331917" w:rsidRDefault="006B0830" w14:paraId="143E4F02"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9C2740" w:rsidP="00331917" w:rsidRDefault="009C2740" w14:paraId="23189624" w14:textId="4D717264">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________________________________________________ _______________</w:t>
      </w:r>
    </w:p>
    <w:p w:rsidRPr="006332E9" w:rsidR="009C2740" w:rsidP="00331917" w:rsidRDefault="009C2740" w14:paraId="0144B0C8" w14:textId="5BDA517B">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Firma del padre/tutor</w:t>
      </w:r>
      <w:r w:rsidR="00A0602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Fecha</w:t>
      </w:r>
    </w:p>
    <w:p w:rsidRPr="006332E9" w:rsidR="006B0830" w:rsidP="00331917" w:rsidRDefault="006B0830" w14:paraId="319F93FD"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9C2740" w:rsidP="00331917" w:rsidRDefault="009C2740" w14:paraId="433EA9FE" w14:textId="3569A9B0">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________________________________________________ _______________</w:t>
      </w:r>
    </w:p>
    <w:p w:rsidRPr="006332E9" w:rsidR="00C85035" w:rsidP="00331917" w:rsidRDefault="009C2740" w14:paraId="32BAB721" w14:textId="2B16875F">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Firma del padre/tutor</w:t>
      </w:r>
      <w:r w:rsidR="00A0602C">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Fecha</w:t>
      </w:r>
    </w:p>
    <w:p w:rsidRPr="006332E9" w:rsidR="00FB00AB" w:rsidP="00331917" w:rsidRDefault="00FB00AB" w14:paraId="48FC9C33" w14:textId="77777777">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6332E9" w:rsidR="009C2740" w:rsidP="00331917" w:rsidRDefault="009C2740" w14:paraId="6EF1ED2B" w14:textId="51FD1C96">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_____________________ _____________________ _____________________</w:t>
      </w:r>
    </w:p>
    <w:p w:rsidRPr="006332E9" w:rsidR="00CB400A" w:rsidP="00CD7A49" w:rsidRDefault="009C2740" w14:paraId="014A3921" w14:textId="2FF756D2">
      <w:pPr>
        <w:spacing w:after="160" w:line="240" w:lineRule="auto"/>
        <w:ind w:start="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del niño </w:t>
      </w:r>
      <w:r w:rsidRPr="006332E9" w:rsidR="006B08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332E9" w:rsidR="006B08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del niño </w:t>
      </w:r>
      <w:r w:rsidRPr="006332E9" w:rsidR="006B08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332E9" w:rsidR="006B0830">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332E9">
        <w:rPr>
          <w:rFonts w:ascii="Abadi Extra Light" w:hAnsi="Abadi Extra Ligh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del niño</w:t>
      </w:r>
    </w:p>
    <w:sectPr w:rsidRPr="006332E9" w:rsidR="00CB400A" w:rsidSect="00B20D87">
      <w:headerReference w:type="default" r:id="rId14"/>
      <w:footerReference w:type="default" r:id="rId15"/>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B3D" w:rsidRDefault="003E3B3D" w14:paraId="045AAB50" w14:textId="77777777">
      <w:pPr>
        <w:spacing w:after="0" w:line="240" w:lineRule="auto"/>
      </w:pPr>
      <w:r>
        <w:separator/>
      </w:r>
    </w:p>
    <w:p w:rsidR="003E3B3D" w:rsidRDefault="003E3B3D" w14:paraId="256ACD4B" w14:textId="77777777"/>
  </w:endnote>
  <w:endnote w:type="continuationSeparator" w:id="0">
    <w:p w:rsidR="003E3B3D" w:rsidRDefault="003E3B3D" w14:paraId="2F9FF982" w14:textId="77777777">
      <w:pPr>
        <w:spacing w:after="0" w:line="240" w:lineRule="auto"/>
      </w:pPr>
      <w:r>
        <w:continuationSeparator/>
      </w:r>
    </w:p>
    <w:p w:rsidR="003E3B3D" w:rsidRDefault="003E3B3D" w14:paraId="2733B337" w14:textId="77777777"/>
  </w:endnote>
  <w:endnote w:type="continuationNotice" w:id="1">
    <w:p w:rsidR="003E3B3D" w:rsidRDefault="003E3B3D" w14:paraId="0F7798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badi">
    <w:charset w:val="00"/>
    <w:family w:val="swiss"/>
    <w:pitch w:val="variable"/>
    <w:sig w:usb0="8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9D8" w:rsidRDefault="00917394" w14:paraId="7C620EC7" w14:textId="77777777">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B3D" w:rsidRDefault="003E3B3D" w14:paraId="43003A58" w14:textId="77777777">
      <w:pPr>
        <w:spacing w:after="0" w:line="240" w:lineRule="auto"/>
      </w:pPr>
      <w:r>
        <w:separator/>
      </w:r>
    </w:p>
    <w:p w:rsidR="003E3B3D" w:rsidRDefault="003E3B3D" w14:paraId="7ACB18F5" w14:textId="77777777"/>
  </w:footnote>
  <w:footnote w:type="continuationSeparator" w:id="0">
    <w:p w:rsidR="003E3B3D" w:rsidRDefault="003E3B3D" w14:paraId="1ED27D8F" w14:textId="77777777">
      <w:pPr>
        <w:spacing w:after="0" w:line="240" w:lineRule="auto"/>
      </w:pPr>
      <w:r>
        <w:continuationSeparator/>
      </w:r>
    </w:p>
    <w:p w:rsidR="003E3B3D" w:rsidRDefault="003E3B3D" w14:paraId="0C2796F1" w14:textId="77777777"/>
  </w:footnote>
  <w:footnote w:type="continuationNotice" w:id="1">
    <w:p w:rsidR="003E3B3D" w:rsidRDefault="003E3B3D" w14:paraId="6A54C93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06" w:rsidP="005E45F8" w:rsidRDefault="00696D06" w14:paraId="1F14ABA7" w14:textId="7777777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04CBD6"/>
    <w:lvl w:ilvl="0">
      <w:start w:val="1"/>
      <w:numFmt w:val="decimal"/>
      <w:lvlText w:val="%1."/>
      <w:lvlJc w:val="left"/>
      <w:pPr>
        <w:tabs>
          <w:tab w:val="num" w:pos="360"/>
        </w:tabs>
        <w:ind w:left="360" w:hanging="360"/>
      </w:pPr>
    </w:lvl>
  </w:abstractNum>
  <w:abstractNum w:abstractNumId="9"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A876B8"/>
    <w:multiLevelType w:val="hybridMultilevel"/>
    <w:tmpl w:val="7DFC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B6549"/>
    <w:multiLevelType w:val="hybridMultilevel"/>
    <w:tmpl w:val="74CC3348"/>
    <w:lvl w:ilvl="0" w:tplc="ADA889C2">
      <w:start w:val="4"/>
      <w:numFmt w:val="bullet"/>
      <w:lvlText w:val="-"/>
      <w:lvlJc w:val="left"/>
      <w:pPr>
        <w:ind w:left="720" w:hanging="360"/>
      </w:pPr>
      <w:rPr>
        <w:rFonts w:ascii="Abadi Extra Light" w:eastAsiaTheme="minorHAnsi" w:hAnsi="Abadi Extra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427D5"/>
    <w:multiLevelType w:val="hybridMultilevel"/>
    <w:tmpl w:val="1C5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F7FDF"/>
    <w:multiLevelType w:val="hybridMultilevel"/>
    <w:tmpl w:val="131EA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074F7"/>
    <w:multiLevelType w:val="hybridMultilevel"/>
    <w:tmpl w:val="E100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A5A09"/>
    <w:multiLevelType w:val="hybridMultilevel"/>
    <w:tmpl w:val="C1DCD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FA527A0"/>
    <w:multiLevelType w:val="multilevel"/>
    <w:tmpl w:val="B386A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F27CF6"/>
    <w:multiLevelType w:val="hybridMultilevel"/>
    <w:tmpl w:val="3FBA3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406E03"/>
    <w:multiLevelType w:val="hybridMultilevel"/>
    <w:tmpl w:val="93C8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D78C4"/>
    <w:multiLevelType w:val="hybridMultilevel"/>
    <w:tmpl w:val="865E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4DDB0D11"/>
    <w:multiLevelType w:val="hybridMultilevel"/>
    <w:tmpl w:val="2F0AE30C"/>
    <w:lvl w:ilvl="0" w:tplc="0B8C6AE4">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CD3EB6"/>
    <w:multiLevelType w:val="hybridMultilevel"/>
    <w:tmpl w:val="36780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54004D"/>
    <w:multiLevelType w:val="multilevel"/>
    <w:tmpl w:val="71DEC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FF5905"/>
    <w:multiLevelType w:val="hybridMultilevel"/>
    <w:tmpl w:val="432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F2D2A"/>
    <w:multiLevelType w:val="hybridMultilevel"/>
    <w:tmpl w:val="C7EE7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91153DB"/>
    <w:multiLevelType w:val="hybridMultilevel"/>
    <w:tmpl w:val="3F54DD5C"/>
    <w:lvl w:ilvl="0" w:tplc="B0A8B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430730">
    <w:abstractNumId w:val="22"/>
  </w:num>
  <w:num w:numId="2" w16cid:durableId="397171409">
    <w:abstractNumId w:val="0"/>
  </w:num>
  <w:num w:numId="3" w16cid:durableId="1393192572">
    <w:abstractNumId w:val="1"/>
  </w:num>
  <w:num w:numId="4" w16cid:durableId="1576742741">
    <w:abstractNumId w:val="2"/>
  </w:num>
  <w:num w:numId="5" w16cid:durableId="1598059361">
    <w:abstractNumId w:val="3"/>
  </w:num>
  <w:num w:numId="6" w16cid:durableId="972247779">
    <w:abstractNumId w:val="28"/>
  </w:num>
  <w:num w:numId="7" w16cid:durableId="737482563">
    <w:abstractNumId w:val="4"/>
  </w:num>
  <w:num w:numId="8" w16cid:durableId="627130913">
    <w:abstractNumId w:val="5"/>
  </w:num>
  <w:num w:numId="9" w16cid:durableId="400715691">
    <w:abstractNumId w:val="6"/>
  </w:num>
  <w:num w:numId="10" w16cid:durableId="1987973837">
    <w:abstractNumId w:val="7"/>
  </w:num>
  <w:num w:numId="11" w16cid:durableId="624627808">
    <w:abstractNumId w:val="9"/>
  </w:num>
  <w:num w:numId="12" w16cid:durableId="1184857687">
    <w:abstractNumId w:val="29"/>
  </w:num>
  <w:num w:numId="13" w16cid:durableId="1157695369">
    <w:abstractNumId w:val="10"/>
  </w:num>
  <w:num w:numId="14" w16cid:durableId="1978338425">
    <w:abstractNumId w:val="19"/>
  </w:num>
  <w:num w:numId="15" w16cid:durableId="687289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755037">
    <w:abstractNumId w:val="30"/>
  </w:num>
  <w:num w:numId="17" w16cid:durableId="1551721443">
    <w:abstractNumId w:val="26"/>
  </w:num>
  <w:num w:numId="18" w16cid:durableId="1911112250">
    <w:abstractNumId w:val="23"/>
  </w:num>
  <w:num w:numId="19" w16cid:durableId="841437835">
    <w:abstractNumId w:val="8"/>
  </w:num>
  <w:num w:numId="20" w16cid:durableId="2096240441">
    <w:abstractNumId w:val="18"/>
  </w:num>
  <w:num w:numId="21" w16cid:durableId="588319899">
    <w:abstractNumId w:val="27"/>
  </w:num>
  <w:num w:numId="22" w16cid:durableId="811599773">
    <w:abstractNumId w:val="16"/>
  </w:num>
  <w:num w:numId="23" w16cid:durableId="464932131">
    <w:abstractNumId w:val="13"/>
  </w:num>
  <w:num w:numId="24" w16cid:durableId="1052382814">
    <w:abstractNumId w:val="21"/>
  </w:num>
  <w:num w:numId="25" w16cid:durableId="1479762783">
    <w:abstractNumId w:val="14"/>
  </w:num>
  <w:num w:numId="26" w16cid:durableId="29426357">
    <w:abstractNumId w:val="11"/>
  </w:num>
  <w:num w:numId="27" w16cid:durableId="1971855927">
    <w:abstractNumId w:val="12"/>
  </w:num>
  <w:num w:numId="28" w16cid:durableId="1761758437">
    <w:abstractNumId w:val="25"/>
  </w:num>
  <w:num w:numId="29" w16cid:durableId="941257963">
    <w:abstractNumId w:val="17"/>
  </w:num>
  <w:num w:numId="30" w16cid:durableId="1993829156">
    <w:abstractNumId w:val="15"/>
  </w:num>
  <w:num w:numId="31" w16cid:durableId="1016079456">
    <w:abstractNumId w:val="20"/>
  </w:num>
  <w:num w:numId="32" w16cid:durableId="11475485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5B"/>
    <w:rsid w:val="00002D4D"/>
    <w:rsid w:val="00005F03"/>
    <w:rsid w:val="00006D6C"/>
    <w:rsid w:val="0000720F"/>
    <w:rsid w:val="00010A9D"/>
    <w:rsid w:val="00010C58"/>
    <w:rsid w:val="00011223"/>
    <w:rsid w:val="00012B02"/>
    <w:rsid w:val="00012DAD"/>
    <w:rsid w:val="000154A9"/>
    <w:rsid w:val="00015DA4"/>
    <w:rsid w:val="000168E5"/>
    <w:rsid w:val="00017C02"/>
    <w:rsid w:val="000217A0"/>
    <w:rsid w:val="000218EB"/>
    <w:rsid w:val="00022A26"/>
    <w:rsid w:val="000253B0"/>
    <w:rsid w:val="000254F5"/>
    <w:rsid w:val="00027E69"/>
    <w:rsid w:val="00031185"/>
    <w:rsid w:val="0003596D"/>
    <w:rsid w:val="00036583"/>
    <w:rsid w:val="00037138"/>
    <w:rsid w:val="00037C27"/>
    <w:rsid w:val="00042841"/>
    <w:rsid w:val="00042D87"/>
    <w:rsid w:val="0004430F"/>
    <w:rsid w:val="00051678"/>
    <w:rsid w:val="00052E49"/>
    <w:rsid w:val="00054689"/>
    <w:rsid w:val="00055030"/>
    <w:rsid w:val="00061FE6"/>
    <w:rsid w:val="00062211"/>
    <w:rsid w:val="000644A2"/>
    <w:rsid w:val="00066B04"/>
    <w:rsid w:val="000678E4"/>
    <w:rsid w:val="00067E21"/>
    <w:rsid w:val="000715FD"/>
    <w:rsid w:val="000731C1"/>
    <w:rsid w:val="000744B1"/>
    <w:rsid w:val="000752C7"/>
    <w:rsid w:val="000753B3"/>
    <w:rsid w:val="00077A70"/>
    <w:rsid w:val="00077B94"/>
    <w:rsid w:val="00077BD9"/>
    <w:rsid w:val="00077FE2"/>
    <w:rsid w:val="00080B17"/>
    <w:rsid w:val="00080C63"/>
    <w:rsid w:val="00082DAF"/>
    <w:rsid w:val="00083246"/>
    <w:rsid w:val="000833F0"/>
    <w:rsid w:val="00083862"/>
    <w:rsid w:val="000873A9"/>
    <w:rsid w:val="000930D9"/>
    <w:rsid w:val="000A1865"/>
    <w:rsid w:val="000A20A3"/>
    <w:rsid w:val="000B09E1"/>
    <w:rsid w:val="000B0BDF"/>
    <w:rsid w:val="000B0FCE"/>
    <w:rsid w:val="000B3499"/>
    <w:rsid w:val="000B749D"/>
    <w:rsid w:val="000C04B4"/>
    <w:rsid w:val="000C18A9"/>
    <w:rsid w:val="000C1FEC"/>
    <w:rsid w:val="000C2AB0"/>
    <w:rsid w:val="000C47C7"/>
    <w:rsid w:val="000C5D25"/>
    <w:rsid w:val="000C6651"/>
    <w:rsid w:val="000C6940"/>
    <w:rsid w:val="000C6B3C"/>
    <w:rsid w:val="000D1F66"/>
    <w:rsid w:val="000D1FCB"/>
    <w:rsid w:val="000D2739"/>
    <w:rsid w:val="000D3390"/>
    <w:rsid w:val="000D3ED1"/>
    <w:rsid w:val="000D5F7A"/>
    <w:rsid w:val="000E135D"/>
    <w:rsid w:val="000E4C7C"/>
    <w:rsid w:val="000E6081"/>
    <w:rsid w:val="000E7BA4"/>
    <w:rsid w:val="000F079A"/>
    <w:rsid w:val="000F5EB1"/>
    <w:rsid w:val="000F738E"/>
    <w:rsid w:val="000F754A"/>
    <w:rsid w:val="000F7F82"/>
    <w:rsid w:val="00100538"/>
    <w:rsid w:val="00100BC4"/>
    <w:rsid w:val="00100BF9"/>
    <w:rsid w:val="00101DC3"/>
    <w:rsid w:val="0010304E"/>
    <w:rsid w:val="001064E2"/>
    <w:rsid w:val="00106B30"/>
    <w:rsid w:val="0011084F"/>
    <w:rsid w:val="001123B5"/>
    <w:rsid w:val="00112CC3"/>
    <w:rsid w:val="0011362D"/>
    <w:rsid w:val="00117608"/>
    <w:rsid w:val="0012042A"/>
    <w:rsid w:val="00121474"/>
    <w:rsid w:val="0012160F"/>
    <w:rsid w:val="00122567"/>
    <w:rsid w:val="001253EB"/>
    <w:rsid w:val="00125903"/>
    <w:rsid w:val="001314C8"/>
    <w:rsid w:val="00131E13"/>
    <w:rsid w:val="00133DB1"/>
    <w:rsid w:val="001344F6"/>
    <w:rsid w:val="00135FE7"/>
    <w:rsid w:val="00136249"/>
    <w:rsid w:val="00137301"/>
    <w:rsid w:val="00142A2A"/>
    <w:rsid w:val="001430B6"/>
    <w:rsid w:val="001445AA"/>
    <w:rsid w:val="001454F5"/>
    <w:rsid w:val="00145603"/>
    <w:rsid w:val="00147FF2"/>
    <w:rsid w:val="001510EE"/>
    <w:rsid w:val="0015129C"/>
    <w:rsid w:val="001530CC"/>
    <w:rsid w:val="00162858"/>
    <w:rsid w:val="001629F9"/>
    <w:rsid w:val="00164221"/>
    <w:rsid w:val="0016451F"/>
    <w:rsid w:val="0016458B"/>
    <w:rsid w:val="001647FD"/>
    <w:rsid w:val="001659C4"/>
    <w:rsid w:val="00170433"/>
    <w:rsid w:val="00173671"/>
    <w:rsid w:val="001762E8"/>
    <w:rsid w:val="00176553"/>
    <w:rsid w:val="00176866"/>
    <w:rsid w:val="00176C94"/>
    <w:rsid w:val="00176D19"/>
    <w:rsid w:val="00177751"/>
    <w:rsid w:val="001800F8"/>
    <w:rsid w:val="00181350"/>
    <w:rsid w:val="00182334"/>
    <w:rsid w:val="00182539"/>
    <w:rsid w:val="00184668"/>
    <w:rsid w:val="001900F8"/>
    <w:rsid w:val="001935CF"/>
    <w:rsid w:val="001956B5"/>
    <w:rsid w:val="00195827"/>
    <w:rsid w:val="001A00F8"/>
    <w:rsid w:val="001A0B98"/>
    <w:rsid w:val="001A4A1D"/>
    <w:rsid w:val="001A5892"/>
    <w:rsid w:val="001A657B"/>
    <w:rsid w:val="001A6AC7"/>
    <w:rsid w:val="001A7613"/>
    <w:rsid w:val="001B1058"/>
    <w:rsid w:val="001B2975"/>
    <w:rsid w:val="001B2A3A"/>
    <w:rsid w:val="001B2CAA"/>
    <w:rsid w:val="001B2D84"/>
    <w:rsid w:val="001B4186"/>
    <w:rsid w:val="001B56B3"/>
    <w:rsid w:val="001B6289"/>
    <w:rsid w:val="001B6E6C"/>
    <w:rsid w:val="001B7001"/>
    <w:rsid w:val="001B71FF"/>
    <w:rsid w:val="001B7323"/>
    <w:rsid w:val="001C22AE"/>
    <w:rsid w:val="001C2B68"/>
    <w:rsid w:val="001C4932"/>
    <w:rsid w:val="001C4E24"/>
    <w:rsid w:val="001D594A"/>
    <w:rsid w:val="001D6D2E"/>
    <w:rsid w:val="001E2FF3"/>
    <w:rsid w:val="001E319A"/>
    <w:rsid w:val="001E61AB"/>
    <w:rsid w:val="001E7583"/>
    <w:rsid w:val="001F0192"/>
    <w:rsid w:val="001F6C1D"/>
    <w:rsid w:val="001F734C"/>
    <w:rsid w:val="001F7E33"/>
    <w:rsid w:val="002025F7"/>
    <w:rsid w:val="00202F99"/>
    <w:rsid w:val="00213372"/>
    <w:rsid w:val="00213959"/>
    <w:rsid w:val="00214679"/>
    <w:rsid w:val="0022290A"/>
    <w:rsid w:val="00222CC3"/>
    <w:rsid w:val="002236DA"/>
    <w:rsid w:val="002254F2"/>
    <w:rsid w:val="00226810"/>
    <w:rsid w:val="002327AD"/>
    <w:rsid w:val="002329B5"/>
    <w:rsid w:val="00232B5B"/>
    <w:rsid w:val="00234298"/>
    <w:rsid w:val="00237147"/>
    <w:rsid w:val="0024156E"/>
    <w:rsid w:val="00242EBA"/>
    <w:rsid w:val="0024449E"/>
    <w:rsid w:val="00253045"/>
    <w:rsid w:val="00253463"/>
    <w:rsid w:val="00255B1E"/>
    <w:rsid w:val="00256927"/>
    <w:rsid w:val="002626FE"/>
    <w:rsid w:val="00262EE1"/>
    <w:rsid w:val="00264713"/>
    <w:rsid w:val="00264BA3"/>
    <w:rsid w:val="0026586A"/>
    <w:rsid w:val="00266DA2"/>
    <w:rsid w:val="00271F36"/>
    <w:rsid w:val="00272119"/>
    <w:rsid w:val="002725E3"/>
    <w:rsid w:val="00272EB9"/>
    <w:rsid w:val="00273557"/>
    <w:rsid w:val="002745FE"/>
    <w:rsid w:val="0027473C"/>
    <w:rsid w:val="00277565"/>
    <w:rsid w:val="00277803"/>
    <w:rsid w:val="002805BC"/>
    <w:rsid w:val="0028159C"/>
    <w:rsid w:val="002828E9"/>
    <w:rsid w:val="0028348D"/>
    <w:rsid w:val="002836E9"/>
    <w:rsid w:val="00284D2A"/>
    <w:rsid w:val="00287B82"/>
    <w:rsid w:val="00290775"/>
    <w:rsid w:val="00290D27"/>
    <w:rsid w:val="00290D47"/>
    <w:rsid w:val="002922C9"/>
    <w:rsid w:val="002940EF"/>
    <w:rsid w:val="00294C3F"/>
    <w:rsid w:val="00296D1E"/>
    <w:rsid w:val="00297AD8"/>
    <w:rsid w:val="002A11FA"/>
    <w:rsid w:val="002A31C8"/>
    <w:rsid w:val="002A392E"/>
    <w:rsid w:val="002A399E"/>
    <w:rsid w:val="002A6DB8"/>
    <w:rsid w:val="002B2227"/>
    <w:rsid w:val="002B3223"/>
    <w:rsid w:val="002B47E3"/>
    <w:rsid w:val="002C0CCC"/>
    <w:rsid w:val="002C1552"/>
    <w:rsid w:val="002C2867"/>
    <w:rsid w:val="002C74FB"/>
    <w:rsid w:val="002D0BBF"/>
    <w:rsid w:val="002D157C"/>
    <w:rsid w:val="002D258D"/>
    <w:rsid w:val="002D2B77"/>
    <w:rsid w:val="002D41D1"/>
    <w:rsid w:val="002E0A8A"/>
    <w:rsid w:val="002E0F6A"/>
    <w:rsid w:val="002E134C"/>
    <w:rsid w:val="002E24DA"/>
    <w:rsid w:val="002E4813"/>
    <w:rsid w:val="002E7080"/>
    <w:rsid w:val="002E731B"/>
    <w:rsid w:val="002F11EE"/>
    <w:rsid w:val="002F1D2A"/>
    <w:rsid w:val="002F2641"/>
    <w:rsid w:val="002F2ABD"/>
    <w:rsid w:val="002F4717"/>
    <w:rsid w:val="002F50FC"/>
    <w:rsid w:val="00301B5F"/>
    <w:rsid w:val="00302577"/>
    <w:rsid w:val="003029F1"/>
    <w:rsid w:val="00302F50"/>
    <w:rsid w:val="00303660"/>
    <w:rsid w:val="0030544E"/>
    <w:rsid w:val="003134DF"/>
    <w:rsid w:val="00313696"/>
    <w:rsid w:val="00313BC0"/>
    <w:rsid w:val="00315E05"/>
    <w:rsid w:val="00316FCC"/>
    <w:rsid w:val="00320697"/>
    <w:rsid w:val="00323C4C"/>
    <w:rsid w:val="003249C1"/>
    <w:rsid w:val="0032512C"/>
    <w:rsid w:val="00326D2E"/>
    <w:rsid w:val="00331111"/>
    <w:rsid w:val="00331917"/>
    <w:rsid w:val="0033317D"/>
    <w:rsid w:val="00333C60"/>
    <w:rsid w:val="00334BDB"/>
    <w:rsid w:val="003419E2"/>
    <w:rsid w:val="0034235E"/>
    <w:rsid w:val="00342EB8"/>
    <w:rsid w:val="00343D24"/>
    <w:rsid w:val="0034617C"/>
    <w:rsid w:val="00350F27"/>
    <w:rsid w:val="00351A1E"/>
    <w:rsid w:val="00354152"/>
    <w:rsid w:val="00355B07"/>
    <w:rsid w:val="00356102"/>
    <w:rsid w:val="00360FDC"/>
    <w:rsid w:val="00363AE2"/>
    <w:rsid w:val="0036659B"/>
    <w:rsid w:val="0036729F"/>
    <w:rsid w:val="0037645A"/>
    <w:rsid w:val="003771BB"/>
    <w:rsid w:val="00380C6F"/>
    <w:rsid w:val="003841B1"/>
    <w:rsid w:val="00384224"/>
    <w:rsid w:val="00384292"/>
    <w:rsid w:val="0039037A"/>
    <w:rsid w:val="00390B00"/>
    <w:rsid w:val="00390EBC"/>
    <w:rsid w:val="003918C6"/>
    <w:rsid w:val="0039320B"/>
    <w:rsid w:val="003946B5"/>
    <w:rsid w:val="00396376"/>
    <w:rsid w:val="003A0099"/>
    <w:rsid w:val="003A07FE"/>
    <w:rsid w:val="003A20B1"/>
    <w:rsid w:val="003A2753"/>
    <w:rsid w:val="003A33B9"/>
    <w:rsid w:val="003A558D"/>
    <w:rsid w:val="003A72BF"/>
    <w:rsid w:val="003A7B00"/>
    <w:rsid w:val="003A7B8F"/>
    <w:rsid w:val="003B0C99"/>
    <w:rsid w:val="003B148D"/>
    <w:rsid w:val="003B2340"/>
    <w:rsid w:val="003B2CDD"/>
    <w:rsid w:val="003B2FA9"/>
    <w:rsid w:val="003B41A0"/>
    <w:rsid w:val="003B7FEF"/>
    <w:rsid w:val="003C0C4C"/>
    <w:rsid w:val="003C6174"/>
    <w:rsid w:val="003C62AC"/>
    <w:rsid w:val="003C7860"/>
    <w:rsid w:val="003D2229"/>
    <w:rsid w:val="003D25D1"/>
    <w:rsid w:val="003D585B"/>
    <w:rsid w:val="003D657A"/>
    <w:rsid w:val="003E0088"/>
    <w:rsid w:val="003E064C"/>
    <w:rsid w:val="003E0858"/>
    <w:rsid w:val="003E1C6E"/>
    <w:rsid w:val="003E3B3D"/>
    <w:rsid w:val="003E5851"/>
    <w:rsid w:val="003F138A"/>
    <w:rsid w:val="003F1CA6"/>
    <w:rsid w:val="003F2336"/>
    <w:rsid w:val="003F358D"/>
    <w:rsid w:val="003F397A"/>
    <w:rsid w:val="003F3D12"/>
    <w:rsid w:val="00400A99"/>
    <w:rsid w:val="00401A55"/>
    <w:rsid w:val="004044BF"/>
    <w:rsid w:val="00404AD5"/>
    <w:rsid w:val="004063B4"/>
    <w:rsid w:val="004063C7"/>
    <w:rsid w:val="00407C77"/>
    <w:rsid w:val="0041531F"/>
    <w:rsid w:val="004169A3"/>
    <w:rsid w:val="004173B6"/>
    <w:rsid w:val="00421A60"/>
    <w:rsid w:val="00421B0E"/>
    <w:rsid w:val="00422719"/>
    <w:rsid w:val="004306E3"/>
    <w:rsid w:val="004312E9"/>
    <w:rsid w:val="004320C1"/>
    <w:rsid w:val="00433505"/>
    <w:rsid w:val="004343C1"/>
    <w:rsid w:val="004345A5"/>
    <w:rsid w:val="00435569"/>
    <w:rsid w:val="004357AA"/>
    <w:rsid w:val="00440082"/>
    <w:rsid w:val="00440E46"/>
    <w:rsid w:val="004411B1"/>
    <w:rsid w:val="004432E8"/>
    <w:rsid w:val="00444318"/>
    <w:rsid w:val="00451D86"/>
    <w:rsid w:val="0045306C"/>
    <w:rsid w:val="00453F63"/>
    <w:rsid w:val="00454711"/>
    <w:rsid w:val="00462C9B"/>
    <w:rsid w:val="004667A4"/>
    <w:rsid w:val="00467E8B"/>
    <w:rsid w:val="00474DA7"/>
    <w:rsid w:val="0047574E"/>
    <w:rsid w:val="00476875"/>
    <w:rsid w:val="00480B26"/>
    <w:rsid w:val="004827A9"/>
    <w:rsid w:val="0049548B"/>
    <w:rsid w:val="00495D70"/>
    <w:rsid w:val="0049644B"/>
    <w:rsid w:val="0049772A"/>
    <w:rsid w:val="004A236C"/>
    <w:rsid w:val="004A6577"/>
    <w:rsid w:val="004A7505"/>
    <w:rsid w:val="004B046B"/>
    <w:rsid w:val="004B3D92"/>
    <w:rsid w:val="004B7345"/>
    <w:rsid w:val="004B79F9"/>
    <w:rsid w:val="004C0D7C"/>
    <w:rsid w:val="004C1249"/>
    <w:rsid w:val="004C377C"/>
    <w:rsid w:val="004C3A31"/>
    <w:rsid w:val="004C43CF"/>
    <w:rsid w:val="004C4645"/>
    <w:rsid w:val="004C620D"/>
    <w:rsid w:val="004C6C6C"/>
    <w:rsid w:val="004C7FBC"/>
    <w:rsid w:val="004D1353"/>
    <w:rsid w:val="004D44FB"/>
    <w:rsid w:val="004D4715"/>
    <w:rsid w:val="004D5048"/>
    <w:rsid w:val="004D5C62"/>
    <w:rsid w:val="004E3777"/>
    <w:rsid w:val="004E4211"/>
    <w:rsid w:val="004F021C"/>
    <w:rsid w:val="004F21D9"/>
    <w:rsid w:val="004F2B19"/>
    <w:rsid w:val="004F3135"/>
    <w:rsid w:val="004F3A5B"/>
    <w:rsid w:val="004F54DC"/>
    <w:rsid w:val="00500CB1"/>
    <w:rsid w:val="00502038"/>
    <w:rsid w:val="005029A1"/>
    <w:rsid w:val="00503FAC"/>
    <w:rsid w:val="00507729"/>
    <w:rsid w:val="005110E2"/>
    <w:rsid w:val="00521179"/>
    <w:rsid w:val="00521D74"/>
    <w:rsid w:val="0052409A"/>
    <w:rsid w:val="0052602C"/>
    <w:rsid w:val="00526A51"/>
    <w:rsid w:val="00526F3B"/>
    <w:rsid w:val="00527275"/>
    <w:rsid w:val="0052766C"/>
    <w:rsid w:val="0053115C"/>
    <w:rsid w:val="00531819"/>
    <w:rsid w:val="00534B87"/>
    <w:rsid w:val="00535EA3"/>
    <w:rsid w:val="00536126"/>
    <w:rsid w:val="00536B4D"/>
    <w:rsid w:val="005449B3"/>
    <w:rsid w:val="0054578F"/>
    <w:rsid w:val="00553459"/>
    <w:rsid w:val="00553831"/>
    <w:rsid w:val="00553D56"/>
    <w:rsid w:val="0055429E"/>
    <w:rsid w:val="00554D41"/>
    <w:rsid w:val="005554C7"/>
    <w:rsid w:val="00555C57"/>
    <w:rsid w:val="00560563"/>
    <w:rsid w:val="00560C80"/>
    <w:rsid w:val="00562D55"/>
    <w:rsid w:val="005639F3"/>
    <w:rsid w:val="005643DB"/>
    <w:rsid w:val="0056587A"/>
    <w:rsid w:val="00567C7E"/>
    <w:rsid w:val="00570B38"/>
    <w:rsid w:val="00571D53"/>
    <w:rsid w:val="00574ED6"/>
    <w:rsid w:val="005750E1"/>
    <w:rsid w:val="0057579A"/>
    <w:rsid w:val="0057657E"/>
    <w:rsid w:val="00576E2D"/>
    <w:rsid w:val="00577B0F"/>
    <w:rsid w:val="00581147"/>
    <w:rsid w:val="005815EB"/>
    <w:rsid w:val="005819EF"/>
    <w:rsid w:val="00582B5F"/>
    <w:rsid w:val="005855AA"/>
    <w:rsid w:val="00586791"/>
    <w:rsid w:val="00587187"/>
    <w:rsid w:val="005872F2"/>
    <w:rsid w:val="00587886"/>
    <w:rsid w:val="00590060"/>
    <w:rsid w:val="005901B0"/>
    <w:rsid w:val="00590541"/>
    <w:rsid w:val="00590EFA"/>
    <w:rsid w:val="00591AE5"/>
    <w:rsid w:val="00591B38"/>
    <w:rsid w:val="0059451D"/>
    <w:rsid w:val="00594EA5"/>
    <w:rsid w:val="00596519"/>
    <w:rsid w:val="00596B2B"/>
    <w:rsid w:val="0059750F"/>
    <w:rsid w:val="005A05F1"/>
    <w:rsid w:val="005A28F9"/>
    <w:rsid w:val="005A35B4"/>
    <w:rsid w:val="005B291C"/>
    <w:rsid w:val="005B2D96"/>
    <w:rsid w:val="005B5F2D"/>
    <w:rsid w:val="005C024A"/>
    <w:rsid w:val="005C0F6E"/>
    <w:rsid w:val="005C3C4D"/>
    <w:rsid w:val="005C48D9"/>
    <w:rsid w:val="005C7BF4"/>
    <w:rsid w:val="005D2EB0"/>
    <w:rsid w:val="005D7F45"/>
    <w:rsid w:val="005E0632"/>
    <w:rsid w:val="005E2C70"/>
    <w:rsid w:val="005E45F8"/>
    <w:rsid w:val="005E48B9"/>
    <w:rsid w:val="005E4ACF"/>
    <w:rsid w:val="005E4ED6"/>
    <w:rsid w:val="005E5AF9"/>
    <w:rsid w:val="005E5F5B"/>
    <w:rsid w:val="005E607F"/>
    <w:rsid w:val="005E60EA"/>
    <w:rsid w:val="005E6915"/>
    <w:rsid w:val="005E6AA3"/>
    <w:rsid w:val="005E75C3"/>
    <w:rsid w:val="005F050A"/>
    <w:rsid w:val="005F1870"/>
    <w:rsid w:val="005F64B4"/>
    <w:rsid w:val="005F6511"/>
    <w:rsid w:val="005F7DF1"/>
    <w:rsid w:val="0060025E"/>
    <w:rsid w:val="006053C3"/>
    <w:rsid w:val="006055C1"/>
    <w:rsid w:val="00606C1D"/>
    <w:rsid w:val="00607A1A"/>
    <w:rsid w:val="00611B17"/>
    <w:rsid w:val="006123BD"/>
    <w:rsid w:val="00612C80"/>
    <w:rsid w:val="00612FA1"/>
    <w:rsid w:val="00614AB9"/>
    <w:rsid w:val="0061621D"/>
    <w:rsid w:val="00620079"/>
    <w:rsid w:val="00621153"/>
    <w:rsid w:val="00625F6D"/>
    <w:rsid w:val="0062758A"/>
    <w:rsid w:val="00630AC4"/>
    <w:rsid w:val="00632998"/>
    <w:rsid w:val="006332E9"/>
    <w:rsid w:val="00633B60"/>
    <w:rsid w:val="00634347"/>
    <w:rsid w:val="006357B9"/>
    <w:rsid w:val="00637D1B"/>
    <w:rsid w:val="0064481F"/>
    <w:rsid w:val="00644EFF"/>
    <w:rsid w:val="00650DE7"/>
    <w:rsid w:val="00650F69"/>
    <w:rsid w:val="0065153A"/>
    <w:rsid w:val="006532DA"/>
    <w:rsid w:val="00653BF0"/>
    <w:rsid w:val="00654B36"/>
    <w:rsid w:val="00655481"/>
    <w:rsid w:val="00655DAC"/>
    <w:rsid w:val="00656478"/>
    <w:rsid w:val="00666ADE"/>
    <w:rsid w:val="00666E70"/>
    <w:rsid w:val="00667204"/>
    <w:rsid w:val="006676F1"/>
    <w:rsid w:val="006727A3"/>
    <w:rsid w:val="00672954"/>
    <w:rsid w:val="00673B6D"/>
    <w:rsid w:val="006744A0"/>
    <w:rsid w:val="006747AA"/>
    <w:rsid w:val="00675B0A"/>
    <w:rsid w:val="00677E41"/>
    <w:rsid w:val="00680040"/>
    <w:rsid w:val="006920CD"/>
    <w:rsid w:val="006933C6"/>
    <w:rsid w:val="00695C01"/>
    <w:rsid w:val="00696D06"/>
    <w:rsid w:val="00696E8B"/>
    <w:rsid w:val="006977EE"/>
    <w:rsid w:val="006A05A6"/>
    <w:rsid w:val="006A25F8"/>
    <w:rsid w:val="006A3F6C"/>
    <w:rsid w:val="006A5A6F"/>
    <w:rsid w:val="006B0626"/>
    <w:rsid w:val="006B0830"/>
    <w:rsid w:val="006B28DE"/>
    <w:rsid w:val="006B4BEE"/>
    <w:rsid w:val="006B5585"/>
    <w:rsid w:val="006B6015"/>
    <w:rsid w:val="006B6AF4"/>
    <w:rsid w:val="006B7871"/>
    <w:rsid w:val="006C0715"/>
    <w:rsid w:val="006C097D"/>
    <w:rsid w:val="006C0D77"/>
    <w:rsid w:val="006C2EE8"/>
    <w:rsid w:val="006C4565"/>
    <w:rsid w:val="006D4850"/>
    <w:rsid w:val="006D4C86"/>
    <w:rsid w:val="006D7BD7"/>
    <w:rsid w:val="006E08E5"/>
    <w:rsid w:val="006E3123"/>
    <w:rsid w:val="006E3268"/>
    <w:rsid w:val="006E3C6A"/>
    <w:rsid w:val="006F0A9F"/>
    <w:rsid w:val="006F2B98"/>
    <w:rsid w:val="006F5EB1"/>
    <w:rsid w:val="006F725B"/>
    <w:rsid w:val="007002A7"/>
    <w:rsid w:val="00703D7E"/>
    <w:rsid w:val="00706508"/>
    <w:rsid w:val="00706A48"/>
    <w:rsid w:val="00707580"/>
    <w:rsid w:val="0071167E"/>
    <w:rsid w:val="00713C8B"/>
    <w:rsid w:val="00714786"/>
    <w:rsid w:val="00714E83"/>
    <w:rsid w:val="00715E9F"/>
    <w:rsid w:val="007212CA"/>
    <w:rsid w:val="00721AE6"/>
    <w:rsid w:val="00722849"/>
    <w:rsid w:val="00725BE2"/>
    <w:rsid w:val="00725FB3"/>
    <w:rsid w:val="00732208"/>
    <w:rsid w:val="007331A6"/>
    <w:rsid w:val="00733890"/>
    <w:rsid w:val="00733EDD"/>
    <w:rsid w:val="00734E68"/>
    <w:rsid w:val="007361E6"/>
    <w:rsid w:val="00740829"/>
    <w:rsid w:val="0074104A"/>
    <w:rsid w:val="00741551"/>
    <w:rsid w:val="007415A4"/>
    <w:rsid w:val="007429E4"/>
    <w:rsid w:val="00746480"/>
    <w:rsid w:val="00746843"/>
    <w:rsid w:val="00746A63"/>
    <w:rsid w:val="007575E7"/>
    <w:rsid w:val="00761CEC"/>
    <w:rsid w:val="007639D6"/>
    <w:rsid w:val="0076546B"/>
    <w:rsid w:val="00765EFC"/>
    <w:rsid w:val="0076642B"/>
    <w:rsid w:val="00773E33"/>
    <w:rsid w:val="0077525A"/>
    <w:rsid w:val="007754BD"/>
    <w:rsid w:val="00777C47"/>
    <w:rsid w:val="0078047F"/>
    <w:rsid w:val="007810C1"/>
    <w:rsid w:val="00783EF2"/>
    <w:rsid w:val="00787390"/>
    <w:rsid w:val="007904A0"/>
    <w:rsid w:val="0079210C"/>
    <w:rsid w:val="007929F8"/>
    <w:rsid w:val="00793758"/>
    <w:rsid w:val="00794191"/>
    <w:rsid w:val="007A06AE"/>
    <w:rsid w:val="007A56F4"/>
    <w:rsid w:val="007A5AE3"/>
    <w:rsid w:val="007A6972"/>
    <w:rsid w:val="007A7053"/>
    <w:rsid w:val="007A7D50"/>
    <w:rsid w:val="007A7F51"/>
    <w:rsid w:val="007B4BAF"/>
    <w:rsid w:val="007B55BB"/>
    <w:rsid w:val="007B61FD"/>
    <w:rsid w:val="007B783F"/>
    <w:rsid w:val="007C0AC9"/>
    <w:rsid w:val="007C137B"/>
    <w:rsid w:val="007C46F3"/>
    <w:rsid w:val="007C47C3"/>
    <w:rsid w:val="007C5321"/>
    <w:rsid w:val="007C63E0"/>
    <w:rsid w:val="007C67D4"/>
    <w:rsid w:val="007C7091"/>
    <w:rsid w:val="007D00AD"/>
    <w:rsid w:val="007D1892"/>
    <w:rsid w:val="007D3512"/>
    <w:rsid w:val="007D62BE"/>
    <w:rsid w:val="007E0A53"/>
    <w:rsid w:val="007E201D"/>
    <w:rsid w:val="007E2688"/>
    <w:rsid w:val="007F19F3"/>
    <w:rsid w:val="007F1C28"/>
    <w:rsid w:val="007F3633"/>
    <w:rsid w:val="007F7A48"/>
    <w:rsid w:val="00802BA3"/>
    <w:rsid w:val="00804E04"/>
    <w:rsid w:val="00807F4F"/>
    <w:rsid w:val="00811409"/>
    <w:rsid w:val="0081218F"/>
    <w:rsid w:val="00814746"/>
    <w:rsid w:val="00816FEE"/>
    <w:rsid w:val="00817F03"/>
    <w:rsid w:val="00823ED8"/>
    <w:rsid w:val="0082490A"/>
    <w:rsid w:val="00825D6C"/>
    <w:rsid w:val="00826F08"/>
    <w:rsid w:val="00827AE2"/>
    <w:rsid w:val="0083419D"/>
    <w:rsid w:val="0083436E"/>
    <w:rsid w:val="00835438"/>
    <w:rsid w:val="00837790"/>
    <w:rsid w:val="00843D2B"/>
    <w:rsid w:val="0084666C"/>
    <w:rsid w:val="008466B1"/>
    <w:rsid w:val="00851B34"/>
    <w:rsid w:val="00851BEE"/>
    <w:rsid w:val="0085338E"/>
    <w:rsid w:val="008627C7"/>
    <w:rsid w:val="0086538C"/>
    <w:rsid w:val="00872923"/>
    <w:rsid w:val="00875FA8"/>
    <w:rsid w:val="008778AC"/>
    <w:rsid w:val="00884191"/>
    <w:rsid w:val="00886A8F"/>
    <w:rsid w:val="00886CEF"/>
    <w:rsid w:val="00890B23"/>
    <w:rsid w:val="00890F29"/>
    <w:rsid w:val="00897BFC"/>
    <w:rsid w:val="008A1433"/>
    <w:rsid w:val="008A2016"/>
    <w:rsid w:val="008A463B"/>
    <w:rsid w:val="008A4696"/>
    <w:rsid w:val="008A4E31"/>
    <w:rsid w:val="008A5717"/>
    <w:rsid w:val="008A66EA"/>
    <w:rsid w:val="008A6D02"/>
    <w:rsid w:val="008A7EBA"/>
    <w:rsid w:val="008B0779"/>
    <w:rsid w:val="008B1EF4"/>
    <w:rsid w:val="008B20E9"/>
    <w:rsid w:val="008B6A58"/>
    <w:rsid w:val="008B71AF"/>
    <w:rsid w:val="008C28E0"/>
    <w:rsid w:val="008C5528"/>
    <w:rsid w:val="008D22C0"/>
    <w:rsid w:val="008D27C7"/>
    <w:rsid w:val="008D2877"/>
    <w:rsid w:val="008D43A8"/>
    <w:rsid w:val="008D43B8"/>
    <w:rsid w:val="008D4F9D"/>
    <w:rsid w:val="008D77E0"/>
    <w:rsid w:val="008D7AC1"/>
    <w:rsid w:val="008E6299"/>
    <w:rsid w:val="008E692C"/>
    <w:rsid w:val="008E6A75"/>
    <w:rsid w:val="008F1D60"/>
    <w:rsid w:val="008F2A83"/>
    <w:rsid w:val="008F3D01"/>
    <w:rsid w:val="008F70AA"/>
    <w:rsid w:val="008F7162"/>
    <w:rsid w:val="009002C0"/>
    <w:rsid w:val="0090297E"/>
    <w:rsid w:val="009031DD"/>
    <w:rsid w:val="00903620"/>
    <w:rsid w:val="00903CF7"/>
    <w:rsid w:val="00904D4B"/>
    <w:rsid w:val="009072F3"/>
    <w:rsid w:val="00912C44"/>
    <w:rsid w:val="00914C00"/>
    <w:rsid w:val="00917394"/>
    <w:rsid w:val="0092450C"/>
    <w:rsid w:val="00924EA6"/>
    <w:rsid w:val="0092602A"/>
    <w:rsid w:val="00927ECD"/>
    <w:rsid w:val="00931E53"/>
    <w:rsid w:val="00932F5A"/>
    <w:rsid w:val="009333E6"/>
    <w:rsid w:val="00936442"/>
    <w:rsid w:val="009369E1"/>
    <w:rsid w:val="00944ED9"/>
    <w:rsid w:val="00950353"/>
    <w:rsid w:val="009514DB"/>
    <w:rsid w:val="00953927"/>
    <w:rsid w:val="00953B79"/>
    <w:rsid w:val="00954EC1"/>
    <w:rsid w:val="00955F94"/>
    <w:rsid w:val="009575D1"/>
    <w:rsid w:val="00961040"/>
    <w:rsid w:val="00962E5A"/>
    <w:rsid w:val="009635D8"/>
    <w:rsid w:val="00965064"/>
    <w:rsid w:val="0096555A"/>
    <w:rsid w:val="009656DD"/>
    <w:rsid w:val="009660F4"/>
    <w:rsid w:val="00971CFF"/>
    <w:rsid w:val="009748BA"/>
    <w:rsid w:val="00974AB2"/>
    <w:rsid w:val="00985558"/>
    <w:rsid w:val="0098557A"/>
    <w:rsid w:val="00985F0B"/>
    <w:rsid w:val="009866E2"/>
    <w:rsid w:val="00986FA8"/>
    <w:rsid w:val="00987297"/>
    <w:rsid w:val="00993625"/>
    <w:rsid w:val="00993A32"/>
    <w:rsid w:val="00993ECB"/>
    <w:rsid w:val="00994DEF"/>
    <w:rsid w:val="009969ED"/>
    <w:rsid w:val="00996F6A"/>
    <w:rsid w:val="009A39A5"/>
    <w:rsid w:val="009A3D17"/>
    <w:rsid w:val="009A552C"/>
    <w:rsid w:val="009A7205"/>
    <w:rsid w:val="009B437A"/>
    <w:rsid w:val="009B54D4"/>
    <w:rsid w:val="009B5FA2"/>
    <w:rsid w:val="009C1BF1"/>
    <w:rsid w:val="009C2740"/>
    <w:rsid w:val="009C2BA9"/>
    <w:rsid w:val="009C379E"/>
    <w:rsid w:val="009D089E"/>
    <w:rsid w:val="009D19B8"/>
    <w:rsid w:val="009D3146"/>
    <w:rsid w:val="009D465C"/>
    <w:rsid w:val="009D67B9"/>
    <w:rsid w:val="009D7323"/>
    <w:rsid w:val="009E206E"/>
    <w:rsid w:val="009E25E1"/>
    <w:rsid w:val="009E3098"/>
    <w:rsid w:val="009E3DC5"/>
    <w:rsid w:val="009E670A"/>
    <w:rsid w:val="009E7458"/>
    <w:rsid w:val="009F0853"/>
    <w:rsid w:val="009F4B8F"/>
    <w:rsid w:val="009F4F18"/>
    <w:rsid w:val="009F5545"/>
    <w:rsid w:val="009F60EE"/>
    <w:rsid w:val="009F6415"/>
    <w:rsid w:val="00A03C5E"/>
    <w:rsid w:val="00A0602C"/>
    <w:rsid w:val="00A07DD4"/>
    <w:rsid w:val="00A11F8B"/>
    <w:rsid w:val="00A123EA"/>
    <w:rsid w:val="00A139E8"/>
    <w:rsid w:val="00A13A00"/>
    <w:rsid w:val="00A26148"/>
    <w:rsid w:val="00A31221"/>
    <w:rsid w:val="00A31288"/>
    <w:rsid w:val="00A321AA"/>
    <w:rsid w:val="00A327B8"/>
    <w:rsid w:val="00A371C5"/>
    <w:rsid w:val="00A37B72"/>
    <w:rsid w:val="00A40744"/>
    <w:rsid w:val="00A42EB3"/>
    <w:rsid w:val="00A44865"/>
    <w:rsid w:val="00A4740F"/>
    <w:rsid w:val="00A50EDA"/>
    <w:rsid w:val="00A526CA"/>
    <w:rsid w:val="00A54570"/>
    <w:rsid w:val="00A569B1"/>
    <w:rsid w:val="00A63976"/>
    <w:rsid w:val="00A7179B"/>
    <w:rsid w:val="00A72D56"/>
    <w:rsid w:val="00A77D8C"/>
    <w:rsid w:val="00A8042B"/>
    <w:rsid w:val="00A8102A"/>
    <w:rsid w:val="00A84E40"/>
    <w:rsid w:val="00A867E2"/>
    <w:rsid w:val="00A915FE"/>
    <w:rsid w:val="00A916DE"/>
    <w:rsid w:val="00A91847"/>
    <w:rsid w:val="00A93532"/>
    <w:rsid w:val="00A95A54"/>
    <w:rsid w:val="00A96ECA"/>
    <w:rsid w:val="00A970A5"/>
    <w:rsid w:val="00A97716"/>
    <w:rsid w:val="00AA0709"/>
    <w:rsid w:val="00AA0E37"/>
    <w:rsid w:val="00AA2F90"/>
    <w:rsid w:val="00AA4F22"/>
    <w:rsid w:val="00AA5326"/>
    <w:rsid w:val="00AA5AAF"/>
    <w:rsid w:val="00AB1D43"/>
    <w:rsid w:val="00AB50BA"/>
    <w:rsid w:val="00AB5908"/>
    <w:rsid w:val="00AB5A23"/>
    <w:rsid w:val="00AC0750"/>
    <w:rsid w:val="00AC2054"/>
    <w:rsid w:val="00AC2267"/>
    <w:rsid w:val="00AC3A52"/>
    <w:rsid w:val="00AC7F35"/>
    <w:rsid w:val="00AD250A"/>
    <w:rsid w:val="00AD2E88"/>
    <w:rsid w:val="00AD3E13"/>
    <w:rsid w:val="00AD7E1D"/>
    <w:rsid w:val="00AE21EB"/>
    <w:rsid w:val="00AE2E8E"/>
    <w:rsid w:val="00AE3359"/>
    <w:rsid w:val="00AE5413"/>
    <w:rsid w:val="00AE69B1"/>
    <w:rsid w:val="00AE740C"/>
    <w:rsid w:val="00AF1783"/>
    <w:rsid w:val="00AF26FB"/>
    <w:rsid w:val="00AF5604"/>
    <w:rsid w:val="00B04797"/>
    <w:rsid w:val="00B04945"/>
    <w:rsid w:val="00B05188"/>
    <w:rsid w:val="00B06ED9"/>
    <w:rsid w:val="00B07366"/>
    <w:rsid w:val="00B11F1F"/>
    <w:rsid w:val="00B14028"/>
    <w:rsid w:val="00B1438D"/>
    <w:rsid w:val="00B20753"/>
    <w:rsid w:val="00B209F1"/>
    <w:rsid w:val="00B20D87"/>
    <w:rsid w:val="00B21386"/>
    <w:rsid w:val="00B30DAB"/>
    <w:rsid w:val="00B316D5"/>
    <w:rsid w:val="00B31B6F"/>
    <w:rsid w:val="00B32720"/>
    <w:rsid w:val="00B339CD"/>
    <w:rsid w:val="00B34648"/>
    <w:rsid w:val="00B35A47"/>
    <w:rsid w:val="00B37859"/>
    <w:rsid w:val="00B37EE7"/>
    <w:rsid w:val="00B40846"/>
    <w:rsid w:val="00B4233D"/>
    <w:rsid w:val="00B42E3B"/>
    <w:rsid w:val="00B46C4B"/>
    <w:rsid w:val="00B47CD7"/>
    <w:rsid w:val="00B47F7A"/>
    <w:rsid w:val="00B5026A"/>
    <w:rsid w:val="00B50A29"/>
    <w:rsid w:val="00B50D24"/>
    <w:rsid w:val="00B51EB3"/>
    <w:rsid w:val="00B56D4C"/>
    <w:rsid w:val="00B613EC"/>
    <w:rsid w:val="00B61AB2"/>
    <w:rsid w:val="00B63AE3"/>
    <w:rsid w:val="00B66248"/>
    <w:rsid w:val="00B66391"/>
    <w:rsid w:val="00B66D06"/>
    <w:rsid w:val="00B71C75"/>
    <w:rsid w:val="00B74DBF"/>
    <w:rsid w:val="00B75822"/>
    <w:rsid w:val="00B80903"/>
    <w:rsid w:val="00B82F89"/>
    <w:rsid w:val="00B8407B"/>
    <w:rsid w:val="00B87EFA"/>
    <w:rsid w:val="00B904E9"/>
    <w:rsid w:val="00B93B6A"/>
    <w:rsid w:val="00B964E8"/>
    <w:rsid w:val="00B979D8"/>
    <w:rsid w:val="00BA1A34"/>
    <w:rsid w:val="00BA4BBD"/>
    <w:rsid w:val="00BA73A1"/>
    <w:rsid w:val="00BA776B"/>
    <w:rsid w:val="00BB02CD"/>
    <w:rsid w:val="00BB0AD4"/>
    <w:rsid w:val="00BB1F80"/>
    <w:rsid w:val="00BB7054"/>
    <w:rsid w:val="00BC0187"/>
    <w:rsid w:val="00BC1B63"/>
    <w:rsid w:val="00BC20A1"/>
    <w:rsid w:val="00BC57AD"/>
    <w:rsid w:val="00BC682A"/>
    <w:rsid w:val="00BC6A61"/>
    <w:rsid w:val="00BC6F3D"/>
    <w:rsid w:val="00BD4E9E"/>
    <w:rsid w:val="00BD59B3"/>
    <w:rsid w:val="00BD5A7C"/>
    <w:rsid w:val="00BD7CD9"/>
    <w:rsid w:val="00BE0B7D"/>
    <w:rsid w:val="00BE52A2"/>
    <w:rsid w:val="00BE7D4E"/>
    <w:rsid w:val="00BF2607"/>
    <w:rsid w:val="00BF30D6"/>
    <w:rsid w:val="00BF4BFF"/>
    <w:rsid w:val="00BF58C1"/>
    <w:rsid w:val="00BF59A9"/>
    <w:rsid w:val="00C02855"/>
    <w:rsid w:val="00C02F13"/>
    <w:rsid w:val="00C03723"/>
    <w:rsid w:val="00C068D7"/>
    <w:rsid w:val="00C10F72"/>
    <w:rsid w:val="00C11B7B"/>
    <w:rsid w:val="00C1202C"/>
    <w:rsid w:val="00C12558"/>
    <w:rsid w:val="00C12958"/>
    <w:rsid w:val="00C151B0"/>
    <w:rsid w:val="00C151C5"/>
    <w:rsid w:val="00C162DB"/>
    <w:rsid w:val="00C17430"/>
    <w:rsid w:val="00C178EE"/>
    <w:rsid w:val="00C26C5E"/>
    <w:rsid w:val="00C33BAE"/>
    <w:rsid w:val="00C34F33"/>
    <w:rsid w:val="00C352CB"/>
    <w:rsid w:val="00C3541C"/>
    <w:rsid w:val="00C35D99"/>
    <w:rsid w:val="00C36453"/>
    <w:rsid w:val="00C378A4"/>
    <w:rsid w:val="00C37F64"/>
    <w:rsid w:val="00C4132B"/>
    <w:rsid w:val="00C41C8C"/>
    <w:rsid w:val="00C42ED5"/>
    <w:rsid w:val="00C4300A"/>
    <w:rsid w:val="00C4383D"/>
    <w:rsid w:val="00C43958"/>
    <w:rsid w:val="00C45531"/>
    <w:rsid w:val="00C45D16"/>
    <w:rsid w:val="00C469FC"/>
    <w:rsid w:val="00C47900"/>
    <w:rsid w:val="00C509B7"/>
    <w:rsid w:val="00C52B71"/>
    <w:rsid w:val="00C57D9E"/>
    <w:rsid w:val="00C605D2"/>
    <w:rsid w:val="00C60B26"/>
    <w:rsid w:val="00C61194"/>
    <w:rsid w:val="00C615F4"/>
    <w:rsid w:val="00C616E5"/>
    <w:rsid w:val="00C62CAC"/>
    <w:rsid w:val="00C63790"/>
    <w:rsid w:val="00C64E67"/>
    <w:rsid w:val="00C657ED"/>
    <w:rsid w:val="00C6740B"/>
    <w:rsid w:val="00C70E5F"/>
    <w:rsid w:val="00C7120E"/>
    <w:rsid w:val="00C737F4"/>
    <w:rsid w:val="00C74C9C"/>
    <w:rsid w:val="00C75898"/>
    <w:rsid w:val="00C75AA0"/>
    <w:rsid w:val="00C76D4B"/>
    <w:rsid w:val="00C76EC1"/>
    <w:rsid w:val="00C80F81"/>
    <w:rsid w:val="00C82698"/>
    <w:rsid w:val="00C84896"/>
    <w:rsid w:val="00C85035"/>
    <w:rsid w:val="00C85EAB"/>
    <w:rsid w:val="00C90B0D"/>
    <w:rsid w:val="00C91305"/>
    <w:rsid w:val="00C92753"/>
    <w:rsid w:val="00C95A16"/>
    <w:rsid w:val="00CA090E"/>
    <w:rsid w:val="00CA3019"/>
    <w:rsid w:val="00CA3062"/>
    <w:rsid w:val="00CA368B"/>
    <w:rsid w:val="00CA5ABF"/>
    <w:rsid w:val="00CA788A"/>
    <w:rsid w:val="00CB1E5E"/>
    <w:rsid w:val="00CB400A"/>
    <w:rsid w:val="00CB56B0"/>
    <w:rsid w:val="00CB6677"/>
    <w:rsid w:val="00CB6CE2"/>
    <w:rsid w:val="00CB725B"/>
    <w:rsid w:val="00CB76E5"/>
    <w:rsid w:val="00CB7D65"/>
    <w:rsid w:val="00CC5DD7"/>
    <w:rsid w:val="00CC5F63"/>
    <w:rsid w:val="00CC7542"/>
    <w:rsid w:val="00CD00CB"/>
    <w:rsid w:val="00CD0FF5"/>
    <w:rsid w:val="00CD2869"/>
    <w:rsid w:val="00CD3116"/>
    <w:rsid w:val="00CD5FE7"/>
    <w:rsid w:val="00CD7A49"/>
    <w:rsid w:val="00CE2D49"/>
    <w:rsid w:val="00CE4906"/>
    <w:rsid w:val="00CE5947"/>
    <w:rsid w:val="00CF501B"/>
    <w:rsid w:val="00CF61EB"/>
    <w:rsid w:val="00CF7718"/>
    <w:rsid w:val="00CF7F3E"/>
    <w:rsid w:val="00D001C7"/>
    <w:rsid w:val="00D03615"/>
    <w:rsid w:val="00D04892"/>
    <w:rsid w:val="00D049CD"/>
    <w:rsid w:val="00D06918"/>
    <w:rsid w:val="00D0749E"/>
    <w:rsid w:val="00D124CE"/>
    <w:rsid w:val="00D16D3B"/>
    <w:rsid w:val="00D2041C"/>
    <w:rsid w:val="00D2072D"/>
    <w:rsid w:val="00D22095"/>
    <w:rsid w:val="00D259D2"/>
    <w:rsid w:val="00D2644A"/>
    <w:rsid w:val="00D2778E"/>
    <w:rsid w:val="00D31E4E"/>
    <w:rsid w:val="00D3697F"/>
    <w:rsid w:val="00D37AA3"/>
    <w:rsid w:val="00D4104B"/>
    <w:rsid w:val="00D44CF2"/>
    <w:rsid w:val="00D52417"/>
    <w:rsid w:val="00D5360E"/>
    <w:rsid w:val="00D539F4"/>
    <w:rsid w:val="00D53C69"/>
    <w:rsid w:val="00D53FB1"/>
    <w:rsid w:val="00D54AA1"/>
    <w:rsid w:val="00D551AD"/>
    <w:rsid w:val="00D55D97"/>
    <w:rsid w:val="00D6069E"/>
    <w:rsid w:val="00D6116B"/>
    <w:rsid w:val="00D615A2"/>
    <w:rsid w:val="00D61FDB"/>
    <w:rsid w:val="00D62816"/>
    <w:rsid w:val="00D65C5D"/>
    <w:rsid w:val="00D70DC1"/>
    <w:rsid w:val="00D71F64"/>
    <w:rsid w:val="00D724BD"/>
    <w:rsid w:val="00D73923"/>
    <w:rsid w:val="00D74B53"/>
    <w:rsid w:val="00D82741"/>
    <w:rsid w:val="00D83CFA"/>
    <w:rsid w:val="00D866A8"/>
    <w:rsid w:val="00D87E5B"/>
    <w:rsid w:val="00D904A2"/>
    <w:rsid w:val="00D90C36"/>
    <w:rsid w:val="00D92CDC"/>
    <w:rsid w:val="00D95CB4"/>
    <w:rsid w:val="00D966D6"/>
    <w:rsid w:val="00D975DA"/>
    <w:rsid w:val="00DA05ED"/>
    <w:rsid w:val="00DA3137"/>
    <w:rsid w:val="00DA603B"/>
    <w:rsid w:val="00DA6172"/>
    <w:rsid w:val="00DB1046"/>
    <w:rsid w:val="00DB3D21"/>
    <w:rsid w:val="00DB445C"/>
    <w:rsid w:val="00DB4941"/>
    <w:rsid w:val="00DB4F01"/>
    <w:rsid w:val="00DB4FBB"/>
    <w:rsid w:val="00DB7987"/>
    <w:rsid w:val="00DC4291"/>
    <w:rsid w:val="00DC76C1"/>
    <w:rsid w:val="00DC7BCA"/>
    <w:rsid w:val="00DD1718"/>
    <w:rsid w:val="00DD202D"/>
    <w:rsid w:val="00DD2700"/>
    <w:rsid w:val="00DD2701"/>
    <w:rsid w:val="00DD500B"/>
    <w:rsid w:val="00DD7BE6"/>
    <w:rsid w:val="00DE1374"/>
    <w:rsid w:val="00DE1746"/>
    <w:rsid w:val="00DE391F"/>
    <w:rsid w:val="00DE62B9"/>
    <w:rsid w:val="00DE6473"/>
    <w:rsid w:val="00DE74B7"/>
    <w:rsid w:val="00DF2B88"/>
    <w:rsid w:val="00DF3230"/>
    <w:rsid w:val="00E00D37"/>
    <w:rsid w:val="00E037A1"/>
    <w:rsid w:val="00E03D5B"/>
    <w:rsid w:val="00E07620"/>
    <w:rsid w:val="00E129F9"/>
    <w:rsid w:val="00E12EF1"/>
    <w:rsid w:val="00E1343F"/>
    <w:rsid w:val="00E202E7"/>
    <w:rsid w:val="00E213AB"/>
    <w:rsid w:val="00E22260"/>
    <w:rsid w:val="00E23024"/>
    <w:rsid w:val="00E2314A"/>
    <w:rsid w:val="00E23485"/>
    <w:rsid w:val="00E24480"/>
    <w:rsid w:val="00E2548D"/>
    <w:rsid w:val="00E27DB2"/>
    <w:rsid w:val="00E3050C"/>
    <w:rsid w:val="00E33A40"/>
    <w:rsid w:val="00E34CAC"/>
    <w:rsid w:val="00E34EF1"/>
    <w:rsid w:val="00E36722"/>
    <w:rsid w:val="00E37490"/>
    <w:rsid w:val="00E41D81"/>
    <w:rsid w:val="00E43024"/>
    <w:rsid w:val="00E43BEA"/>
    <w:rsid w:val="00E44752"/>
    <w:rsid w:val="00E454F0"/>
    <w:rsid w:val="00E46147"/>
    <w:rsid w:val="00E51338"/>
    <w:rsid w:val="00E51DCD"/>
    <w:rsid w:val="00E54289"/>
    <w:rsid w:val="00E54EDC"/>
    <w:rsid w:val="00E556CA"/>
    <w:rsid w:val="00E5739A"/>
    <w:rsid w:val="00E57BA8"/>
    <w:rsid w:val="00E608F3"/>
    <w:rsid w:val="00E60CF9"/>
    <w:rsid w:val="00E63684"/>
    <w:rsid w:val="00E657C3"/>
    <w:rsid w:val="00E67821"/>
    <w:rsid w:val="00E725A2"/>
    <w:rsid w:val="00E910F6"/>
    <w:rsid w:val="00E9474B"/>
    <w:rsid w:val="00E95275"/>
    <w:rsid w:val="00E961ED"/>
    <w:rsid w:val="00E962E8"/>
    <w:rsid w:val="00E96787"/>
    <w:rsid w:val="00E96AA2"/>
    <w:rsid w:val="00E96F91"/>
    <w:rsid w:val="00EA2A87"/>
    <w:rsid w:val="00EA4A93"/>
    <w:rsid w:val="00EB13DE"/>
    <w:rsid w:val="00EB28D8"/>
    <w:rsid w:val="00EB3360"/>
    <w:rsid w:val="00EB3CE7"/>
    <w:rsid w:val="00EC1487"/>
    <w:rsid w:val="00EC29FA"/>
    <w:rsid w:val="00EC6D0E"/>
    <w:rsid w:val="00ED5916"/>
    <w:rsid w:val="00EE2705"/>
    <w:rsid w:val="00EE6FD1"/>
    <w:rsid w:val="00EF3073"/>
    <w:rsid w:val="00EF4200"/>
    <w:rsid w:val="00F008C0"/>
    <w:rsid w:val="00F01502"/>
    <w:rsid w:val="00F103EC"/>
    <w:rsid w:val="00F10BA8"/>
    <w:rsid w:val="00F15EEB"/>
    <w:rsid w:val="00F202EC"/>
    <w:rsid w:val="00F20CEE"/>
    <w:rsid w:val="00F214AB"/>
    <w:rsid w:val="00F21BBD"/>
    <w:rsid w:val="00F223B6"/>
    <w:rsid w:val="00F22AFF"/>
    <w:rsid w:val="00F22F6B"/>
    <w:rsid w:val="00F2373E"/>
    <w:rsid w:val="00F24761"/>
    <w:rsid w:val="00F31649"/>
    <w:rsid w:val="00F34ABB"/>
    <w:rsid w:val="00F34E9A"/>
    <w:rsid w:val="00F41E84"/>
    <w:rsid w:val="00F41F73"/>
    <w:rsid w:val="00F42838"/>
    <w:rsid w:val="00F42902"/>
    <w:rsid w:val="00F445F0"/>
    <w:rsid w:val="00F44AB5"/>
    <w:rsid w:val="00F51636"/>
    <w:rsid w:val="00F53446"/>
    <w:rsid w:val="00F537C1"/>
    <w:rsid w:val="00F54830"/>
    <w:rsid w:val="00F57097"/>
    <w:rsid w:val="00F60FA2"/>
    <w:rsid w:val="00F62E78"/>
    <w:rsid w:val="00F637C5"/>
    <w:rsid w:val="00F64E9B"/>
    <w:rsid w:val="00F661B2"/>
    <w:rsid w:val="00F66E61"/>
    <w:rsid w:val="00F725F1"/>
    <w:rsid w:val="00F74B02"/>
    <w:rsid w:val="00F77843"/>
    <w:rsid w:val="00F779EB"/>
    <w:rsid w:val="00F82213"/>
    <w:rsid w:val="00F833F6"/>
    <w:rsid w:val="00F86323"/>
    <w:rsid w:val="00F87801"/>
    <w:rsid w:val="00F9030F"/>
    <w:rsid w:val="00F91ED2"/>
    <w:rsid w:val="00F936F0"/>
    <w:rsid w:val="00F93920"/>
    <w:rsid w:val="00F979AF"/>
    <w:rsid w:val="00FA0076"/>
    <w:rsid w:val="00FA0AAF"/>
    <w:rsid w:val="00FA1AE8"/>
    <w:rsid w:val="00FA44E9"/>
    <w:rsid w:val="00FA473B"/>
    <w:rsid w:val="00FA5CDB"/>
    <w:rsid w:val="00FA6CE2"/>
    <w:rsid w:val="00FB00AB"/>
    <w:rsid w:val="00FB081F"/>
    <w:rsid w:val="00FB09B8"/>
    <w:rsid w:val="00FB1001"/>
    <w:rsid w:val="00FB2EF0"/>
    <w:rsid w:val="00FB77AB"/>
    <w:rsid w:val="00FB7CDA"/>
    <w:rsid w:val="00FC3E02"/>
    <w:rsid w:val="00FC7DFB"/>
    <w:rsid w:val="00FD1614"/>
    <w:rsid w:val="00FD166D"/>
    <w:rsid w:val="00FD23F4"/>
    <w:rsid w:val="00FD31ED"/>
    <w:rsid w:val="00FD5CAA"/>
    <w:rsid w:val="00FE05F5"/>
    <w:rsid w:val="00FE0668"/>
    <w:rsid w:val="00FE31CC"/>
    <w:rsid w:val="00FE3E15"/>
    <w:rsid w:val="00FE58B6"/>
    <w:rsid w:val="00FE6027"/>
    <w:rsid w:val="00FE6B5B"/>
    <w:rsid w:val="00FE7EF7"/>
    <w:rsid w:val="00FF1B0B"/>
    <w:rsid w:val="00FF629E"/>
    <w:rsid w:val="00FF6AD4"/>
    <w:rsid w:val="00FF7327"/>
    <w:rsid w:val="00FF7C55"/>
    <w:rsid w:val="0E1F4ED9"/>
    <w:rsid w:val="0FF058B6"/>
    <w:rsid w:val="119F8F96"/>
    <w:rsid w:val="1226943F"/>
    <w:rsid w:val="13D92EA7"/>
    <w:rsid w:val="17DD021C"/>
    <w:rsid w:val="1A28B24F"/>
    <w:rsid w:val="1D1EC355"/>
    <w:rsid w:val="25A8373A"/>
    <w:rsid w:val="314267E5"/>
    <w:rsid w:val="32B343DA"/>
    <w:rsid w:val="3B53547B"/>
    <w:rsid w:val="4557DC8A"/>
    <w:rsid w:val="4DE5A1FE"/>
    <w:rsid w:val="50A9EB55"/>
    <w:rsid w:val="62BE9624"/>
    <w:rsid w:val="63242097"/>
    <w:rsid w:val="66622710"/>
    <w:rsid w:val="66A13FFF"/>
    <w:rsid w:val="6CC7845C"/>
    <w:rsid w:val="6E0B471F"/>
    <w:rsid w:val="71EB6789"/>
    <w:rsid w:val="76E5E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1BEC"/>
  <w15:docId w15:val="{9BFA79F3-73A5-43F4-8077-C608D892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777"/>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pPr>
      <w:spacing w:line="240" w:lineRule="auto"/>
    </w:pPr>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contextualSpacing/>
    </w:pPr>
  </w:style>
  <w:style w:type="paragraph" w:styleId="ListBullet">
    <w:name w:val="List Bullet"/>
    <w:basedOn w:val="Normal"/>
    <w:uiPriority w:val="10"/>
    <w:rsid w:val="003F2336"/>
    <w:pPr>
      <w:numPr>
        <w:numId w:val="15"/>
      </w:numPr>
      <w:contextualSpacing/>
    </w:pPr>
  </w:style>
  <w:style w:type="paragraph" w:styleId="ListParagraph">
    <w:name w:val="List Paragraph"/>
    <w:basedOn w:val="Normal"/>
    <w:uiPriority w:val="34"/>
    <w:unhideWhenUsed/>
    <w:qFormat/>
    <w:rsid w:val="000744B1"/>
    <w:pPr>
      <w:ind w:left="720"/>
      <w:contextualSpacing/>
    </w:pPr>
  </w:style>
  <w:style w:type="character" w:styleId="Hyperlink">
    <w:name w:val="Hyperlink"/>
    <w:basedOn w:val="DefaultParagraphFont"/>
    <w:uiPriority w:val="99"/>
    <w:unhideWhenUsed/>
    <w:rsid w:val="00961040"/>
    <w:rPr>
      <w:color w:val="407F83" w:themeColor="hyperlink"/>
      <w:u w:val="single"/>
    </w:rPr>
  </w:style>
  <w:style w:type="character" w:styleId="UnresolvedMention">
    <w:name w:val="Unresolved Mention"/>
    <w:basedOn w:val="DefaultParagraphFont"/>
    <w:uiPriority w:val="99"/>
    <w:semiHidden/>
    <w:unhideWhenUsed/>
    <w:rsid w:val="00961040"/>
    <w:rPr>
      <w:color w:val="605E5C"/>
      <w:shd w:val="clear" w:color="auto" w:fill="E1DFDD"/>
    </w:rPr>
  </w:style>
  <w:style w:type="table" w:styleId="TableGrid">
    <w:name w:val="Table Grid"/>
    <w:basedOn w:val="TableNormal"/>
    <w:uiPriority w:val="39"/>
    <w:rsid w:val="004E3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0B98"/>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88246">
      <w:bodyDiv w:val="1"/>
      <w:marLeft w:val="0"/>
      <w:marRight w:val="0"/>
      <w:marTop w:val="0"/>
      <w:marBottom w:val="0"/>
      <w:divBdr>
        <w:top w:val="none" w:sz="0" w:space="0" w:color="auto"/>
        <w:left w:val="none" w:sz="0" w:space="0" w:color="auto"/>
        <w:bottom w:val="none" w:sz="0" w:space="0" w:color="auto"/>
        <w:right w:val="none" w:sz="0" w:space="0" w:color="auto"/>
      </w:divBdr>
    </w:div>
    <w:div w:id="768283289">
      <w:bodyDiv w:val="1"/>
      <w:marLeft w:val="0"/>
      <w:marRight w:val="0"/>
      <w:marTop w:val="0"/>
      <w:marBottom w:val="0"/>
      <w:divBdr>
        <w:top w:val="none" w:sz="0" w:space="0" w:color="auto"/>
        <w:left w:val="none" w:sz="0" w:space="0" w:color="auto"/>
        <w:bottom w:val="none" w:sz="0" w:space="0" w:color="auto"/>
        <w:right w:val="none" w:sz="0" w:space="0" w:color="auto"/>
      </w:divBdr>
    </w:div>
    <w:div w:id="1754665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eedy@familypromisegv.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urcell@familypromisegv.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i\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8A5077BA1C843A66A0B9BA90E8FE6" ma:contentTypeVersion="15" ma:contentTypeDescription="Create a new document." ma:contentTypeScope="" ma:versionID="8eed7ec1a431f280b46c0e43f2627a57">
  <xsd:schema xmlns:xsd="http://www.w3.org/2001/XMLSchema" xmlns:xs="http://www.w3.org/2001/XMLSchema" xmlns:p="http://schemas.microsoft.com/office/2006/metadata/properties" xmlns:ns2="06e6f57f-8ec4-48bd-b231-9aa7d0bccd3a" xmlns:ns3="2edf63dd-0b61-44bf-9a91-de71f57ea113" targetNamespace="http://schemas.microsoft.com/office/2006/metadata/properties" ma:root="true" ma:fieldsID="5d69287208f8100d9dd4544a1ef604ec" ns2:_="" ns3:_="">
    <xsd:import namespace="06e6f57f-8ec4-48bd-b231-9aa7d0bccd3a"/>
    <xsd:import namespace="2edf63dd-0b61-44bf-9a91-de71f57ea1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6f57f-8ec4-48bd-b231-9aa7d0bcc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1f3b78-3538-47a9-89f0-876f0c896a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f63dd-0b61-44bf-9a91-de71f57ea1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d965a5-b71c-4fd4-952f-ae710b42d5f0}" ma:internalName="TaxCatchAll" ma:showField="CatchAllData" ma:web="2edf63dd-0b61-44bf-9a91-de71f57ea1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df63dd-0b61-44bf-9a91-de71f57ea113" xsi:nil="true"/>
    <lcf76f155ced4ddcb4097134ff3c332f xmlns="06e6f57f-8ec4-48bd-b231-9aa7d0bccd3a">
      <Terms xmlns="http://schemas.microsoft.com/office/infopath/2007/PartnerControls"/>
    </lcf76f155ced4ddcb4097134ff3c332f>
    <SharedWithUsers xmlns="2edf63dd-0b61-44bf-9a91-de71f57ea113">
      <UserInfo>
        <DisplayName>Michelle Thorn</DisplayName>
        <AccountId>25</AccountId>
        <AccountType/>
      </UserInfo>
    </SharedWithUsers>
  </documentManagement>
</p:properties>
</file>

<file path=customXml/itemProps1.xml><?xml version="1.0" encoding="utf-8"?>
<ds:datastoreItem xmlns:ds="http://schemas.openxmlformats.org/officeDocument/2006/customXml" ds:itemID="{832840F9-0906-4BE3-9550-9343BD1E5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6f57f-8ec4-48bd-b231-9aa7d0bccd3a"/>
    <ds:schemaRef ds:uri="2edf63dd-0b61-44bf-9a91-de71f57ea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A3B01-83EA-4AD6-B5AE-0AEC9482D383}">
  <ds:schemaRefs>
    <ds:schemaRef ds:uri="http://schemas.microsoft.com/sharepoint/v3/contenttype/forms"/>
  </ds:schemaRefs>
</ds:datastoreItem>
</file>

<file path=customXml/itemProps3.xml><?xml version="1.0" encoding="utf-8"?>
<ds:datastoreItem xmlns:ds="http://schemas.openxmlformats.org/officeDocument/2006/customXml" ds:itemID="{05902C9A-6E44-4A45-B2EE-D17CAA4B2E84}">
  <ds:schemaRefs>
    <ds:schemaRef ds:uri="http://schemas.openxmlformats.org/officeDocument/2006/bibliography"/>
  </ds:schemaRefs>
</ds:datastoreItem>
</file>

<file path=customXml/itemProps4.xml><?xml version="1.0" encoding="utf-8"?>
<ds:datastoreItem xmlns:ds="http://schemas.openxmlformats.org/officeDocument/2006/customXml" ds:itemID="{CEC84CF1-5C3B-4BC7-9FA0-B6E830A68AE8}">
  <ds:schemaRefs>
    <ds:schemaRef ds:uri="http://schemas.microsoft.com/office/2006/metadata/properties"/>
    <ds:schemaRef ds:uri="http://schemas.microsoft.com/office/infopath/2007/PartnerControls"/>
    <ds:schemaRef ds:uri="2edf63dd-0b61-44bf-9a91-de71f57ea113"/>
    <ds:schemaRef ds:uri="06e6f57f-8ec4-48bd-b231-9aa7d0bccd3a"/>
  </ds:schemaRefs>
</ds:datastoreItem>
</file>

<file path=docProps/app.xml><?xml version="1.0" encoding="utf-8"?>
<Properties xmlns="http://schemas.openxmlformats.org/officeDocument/2006/extended-properties" xmlns:vt="http://schemas.openxmlformats.org/officeDocument/2006/docPropsVTypes">
  <Template>Create an Outline</Template>
  <TotalTime>1662</TotalTime>
  <Pages>21</Pages>
  <Words>7302</Words>
  <Characters>41624</Characters>
  <Application>Microsoft Office Word</Application>
  <DocSecurity>0</DocSecurity>
  <Lines>346</Lines>
  <Paragraphs>97</Paragraphs>
  <ScaleCrop>false</ScaleCrop>
  <Company/>
  <LinksUpToDate>false</LinksUpToDate>
  <CharactersWithSpaces>48829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jacki</dc:creator>
  <keywords>, docId:5E975A50654FF04E029922E455D89CC8</keywords>
  <dc:description/>
  <lastModifiedBy>Catherine Purcell</lastModifiedBy>
  <revision>639</revision>
  <lastPrinted>2023-08-18T15:03:00.0000000Z</lastPrinted>
  <dcterms:created xsi:type="dcterms:W3CDTF">2023-12-15T20:24:00.0000000Z</dcterms:created>
  <dcterms:modified xsi:type="dcterms:W3CDTF">2025-09-03T18:05:00.0000000Z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0x0101000F48A5077BA1C843A66A0B9BA90E8FE6</vt:lpwstr>
  </property>
  <property fmtid="{D5CDD505-2E9C-101B-9397-08002B2CF9AE}" pid="3" name="MediaServiceImageTags">
    <vt:lpwstr/>
  </property>
</Properties>
</file>